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4F" w:rsidRDefault="00DA6BCA" w:rsidP="002E6982">
      <w:pPr>
        <w:overflowPunct w:val="0"/>
        <w:autoSpaceDE w:val="0"/>
        <w:autoSpaceDN w:val="0"/>
        <w:rPr>
          <w:rFonts w:hAnsi="Century"/>
        </w:rPr>
      </w:pPr>
      <w:r w:rsidRPr="002E6982">
        <w:rPr>
          <w:rFonts w:hAnsi="Century" w:hint="eastAsia"/>
        </w:rPr>
        <w:t>様式第１３号（第１５条第１項関係）</w:t>
      </w:r>
    </w:p>
    <w:p w:rsidR="005A3013" w:rsidRDefault="005A3013" w:rsidP="005A3013">
      <w:pPr>
        <w:overflowPunct w:val="0"/>
        <w:autoSpaceDE w:val="0"/>
        <w:autoSpaceDN w:val="0"/>
        <w:rPr>
          <w:rFonts w:hAnsi="Century"/>
        </w:rPr>
      </w:pPr>
    </w:p>
    <w:p w:rsidR="005A3013" w:rsidRDefault="005A3013" w:rsidP="005A3013">
      <w:pPr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除害施設等管理責任者選任（変更）届</w:t>
      </w:r>
    </w:p>
    <w:p w:rsidR="005A3013" w:rsidRDefault="005A3013" w:rsidP="005A3013">
      <w:pPr>
        <w:overflowPunct w:val="0"/>
        <w:autoSpaceDE w:val="0"/>
        <w:autoSpaceDN w:val="0"/>
        <w:rPr>
          <w:rFonts w:hAnsi="Century"/>
        </w:rPr>
      </w:pPr>
    </w:p>
    <w:p w:rsidR="005A3013" w:rsidRDefault="005A3013" w:rsidP="005A301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5A3013">
        <w:rPr>
          <w:rFonts w:hAnsi="Century" w:hint="eastAsia"/>
        </w:rPr>
        <w:t>令和　　年　　月　　日</w:t>
      </w:r>
      <w:r>
        <w:rPr>
          <w:rFonts w:hAnsi="Century" w:hint="eastAsia"/>
        </w:rPr>
        <w:t xml:space="preserve">　</w:t>
      </w:r>
    </w:p>
    <w:p w:rsidR="005A3013" w:rsidRDefault="005A3013" w:rsidP="005A3013">
      <w:pPr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草津市長　　　　様</w:t>
      </w:r>
    </w:p>
    <w:p w:rsidR="005A3013" w:rsidRDefault="005A3013" w:rsidP="005A3013">
      <w:pPr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905"/>
        <w:gridCol w:w="3394"/>
      </w:tblGrid>
      <w:tr w:rsidR="00F47EF3" w:rsidRPr="002E6982" w:rsidTr="001C504B">
        <w:trPr>
          <w:trHeight w:val="698"/>
          <w:jc w:val="right"/>
        </w:trPr>
        <w:tc>
          <w:tcPr>
            <w:tcW w:w="1131" w:type="dxa"/>
            <w:vAlign w:val="center"/>
          </w:tcPr>
          <w:p w:rsidR="00F47EF3" w:rsidRPr="002E6982" w:rsidRDefault="00F47EF3" w:rsidP="008B515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>特定施設</w:t>
            </w:r>
          </w:p>
          <w:p w:rsidR="00F47EF3" w:rsidRPr="002E6982" w:rsidRDefault="00F47EF3" w:rsidP="008B51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2E6982">
              <w:rPr>
                <w:rFonts w:hint="eastAsia"/>
              </w:rPr>
              <w:t>除害施設</w:t>
            </w:r>
          </w:p>
        </w:tc>
        <w:tc>
          <w:tcPr>
            <w:tcW w:w="905" w:type="dxa"/>
            <w:vAlign w:val="center"/>
          </w:tcPr>
          <w:p w:rsidR="00F47EF3" w:rsidRPr="002E6982" w:rsidRDefault="00F47EF3" w:rsidP="008B515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2E6982">
              <w:rPr>
                <w:rFonts w:hint="eastAsia"/>
              </w:rPr>
              <w:t>設置者</w:t>
            </w:r>
          </w:p>
        </w:tc>
        <w:tc>
          <w:tcPr>
            <w:tcW w:w="3394" w:type="dxa"/>
            <w:vAlign w:val="center"/>
          </w:tcPr>
          <w:p w:rsidR="00F47EF3" w:rsidRPr="002E6982" w:rsidRDefault="00F47EF3" w:rsidP="008B515B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textAlignment w:val="center"/>
            </w:pPr>
            <w:r w:rsidRPr="002E6982">
              <w:rPr>
                <w:rFonts w:hint="eastAsia"/>
                <w:spacing w:val="105"/>
              </w:rPr>
              <w:t>住</w:t>
            </w:r>
            <w:r w:rsidRPr="002E6982">
              <w:rPr>
                <w:rFonts w:hint="eastAsia"/>
              </w:rPr>
              <w:t>所</w:t>
            </w:r>
          </w:p>
          <w:p w:rsidR="00F47EF3" w:rsidRDefault="00F47EF3" w:rsidP="008B515B">
            <w:pPr>
              <w:wordWrap w:val="0"/>
              <w:overflowPunct w:val="0"/>
              <w:autoSpaceDE w:val="0"/>
              <w:autoSpaceDN w:val="0"/>
              <w:ind w:right="420"/>
              <w:textAlignment w:val="center"/>
            </w:pPr>
            <w:r w:rsidRPr="002E6982">
              <w:rPr>
                <w:rFonts w:hint="eastAsia"/>
                <w:spacing w:val="105"/>
              </w:rPr>
              <w:t>氏</w:t>
            </w:r>
            <w:r w:rsidRPr="002E6982">
              <w:rPr>
                <w:rFonts w:hint="eastAsia"/>
              </w:rPr>
              <w:t>名</w:t>
            </w:r>
          </w:p>
          <w:p w:rsidR="001C504B" w:rsidRPr="001C504B" w:rsidRDefault="001C504B" w:rsidP="001C504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（電話 </w:t>
            </w:r>
            <w:r>
              <w:rPr>
                <w:rFonts w:hAnsi="Century"/>
              </w:rPr>
              <w:t xml:space="preserve">  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 xml:space="preserve">  -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 xml:space="preserve">    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 xml:space="preserve"> -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/>
              </w:rPr>
              <w:t xml:space="preserve">      </w:t>
            </w:r>
            <w:r>
              <w:rPr>
                <w:rFonts w:hAnsi="Century" w:hint="eastAsia"/>
              </w:rPr>
              <w:t>）</w:t>
            </w:r>
          </w:p>
        </w:tc>
      </w:tr>
    </w:tbl>
    <w:p w:rsidR="005A3013" w:rsidRDefault="005A3013" w:rsidP="005A3013">
      <w:pPr>
        <w:overflowPunct w:val="0"/>
        <w:autoSpaceDE w:val="0"/>
        <w:autoSpaceDN w:val="0"/>
        <w:rPr>
          <w:rFonts w:hAnsi="Century"/>
        </w:rPr>
      </w:pPr>
    </w:p>
    <w:p w:rsidR="006B7E4F" w:rsidRPr="002E6982" w:rsidRDefault="006B7E4F" w:rsidP="001C504B">
      <w:pPr>
        <w:wordWrap w:val="0"/>
        <w:overflowPunct w:val="0"/>
        <w:autoSpaceDE w:val="0"/>
        <w:autoSpaceDN w:val="0"/>
        <w:spacing w:after="120" w:line="360" w:lineRule="exact"/>
        <w:ind w:leftChars="100" w:left="210" w:firstLineChars="100" w:firstLine="210"/>
        <w:textAlignment w:val="center"/>
      </w:pPr>
      <w:r w:rsidRPr="002E6982">
        <w:rPr>
          <w:rFonts w:hint="eastAsia"/>
        </w:rPr>
        <w:t>除害施設等管理責任者を選任</w:t>
      </w:r>
      <w:r w:rsidRPr="002E6982">
        <w:t>(</w:t>
      </w:r>
      <w:r w:rsidRPr="002E6982">
        <w:rPr>
          <w:rFonts w:hint="eastAsia"/>
        </w:rPr>
        <w:t>変更</w:t>
      </w:r>
      <w:r w:rsidRPr="002E6982">
        <w:t>)</w:t>
      </w:r>
      <w:r w:rsidRPr="002E6982">
        <w:rPr>
          <w:rFonts w:hint="eastAsia"/>
        </w:rPr>
        <w:t>しましたので、次のとおり届け出ます。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945"/>
        <w:gridCol w:w="840"/>
        <w:gridCol w:w="5565"/>
      </w:tblGrid>
      <w:tr w:rsidR="006B7E4F" w:rsidRPr="002E6982">
        <w:trPr>
          <w:cantSplit/>
          <w:trHeight w:hRule="exact" w:val="640"/>
        </w:trPr>
        <w:tc>
          <w:tcPr>
            <w:tcW w:w="2100" w:type="dxa"/>
            <w:gridSpan w:val="2"/>
            <w:vMerge w:val="restart"/>
            <w:vAlign w:val="center"/>
          </w:tcPr>
          <w:p w:rsidR="006B7E4F" w:rsidRPr="002E6982" w:rsidRDefault="00127F77">
            <w:pPr>
              <w:wordWrap w:val="0"/>
              <w:overflowPunct w:val="0"/>
              <w:autoSpaceDE w:val="0"/>
              <w:autoSpaceDN w:val="0"/>
              <w:spacing w:after="480" w:line="240" w:lineRule="exact"/>
              <w:ind w:left="105" w:right="105"/>
              <w:jc w:val="center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206500" cy="348615"/>
                      <wp:effectExtent l="0" t="0" r="12700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34861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BC0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2pt;margin-top:.35pt;width:95pt;height:27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" o:allowincell="f" adj="2644" strokeweight=".5pt"/>
                  </w:pict>
                </mc:Fallback>
              </mc:AlternateContent>
            </w:r>
            <w:r w:rsidR="006B7E4F" w:rsidRPr="002E6982">
              <w:rPr>
                <w:rFonts w:hint="eastAsia"/>
                <w:spacing w:val="120"/>
              </w:rPr>
              <w:t>特定施</w:t>
            </w:r>
            <w:r w:rsidR="006B7E4F" w:rsidRPr="002E6982">
              <w:rPr>
                <w:rFonts w:hint="eastAsia"/>
              </w:rPr>
              <w:t>設</w:t>
            </w:r>
            <w:r w:rsidR="006B7E4F" w:rsidRPr="002E6982">
              <w:rPr>
                <w:rFonts w:hint="eastAsia"/>
                <w:spacing w:val="120"/>
              </w:rPr>
              <w:t>除害施</w:t>
            </w:r>
            <w:r w:rsidR="006B7E4F" w:rsidRPr="002E6982">
              <w:rPr>
                <w:rFonts w:hint="eastAsia"/>
              </w:rPr>
              <w:t>設</w:t>
            </w:r>
          </w:p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管理責任者</w:t>
            </w:r>
          </w:p>
        </w:tc>
        <w:tc>
          <w:tcPr>
            <w:tcW w:w="840" w:type="dxa"/>
            <w:vAlign w:val="center"/>
          </w:tcPr>
          <w:p w:rsidR="006B7E4F" w:rsidRPr="002E6982" w:rsidRDefault="006B7E4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spacing w:val="105"/>
              </w:rPr>
            </w:pPr>
            <w:r w:rsidRPr="002E6982">
              <w:rPr>
                <w:rFonts w:hint="eastAsia"/>
              </w:rPr>
              <w:t>氏名</w:t>
            </w:r>
          </w:p>
        </w:tc>
        <w:tc>
          <w:tcPr>
            <w:tcW w:w="5565" w:type="dxa"/>
            <w:vAlign w:val="center"/>
          </w:tcPr>
          <w:p w:rsidR="006B7E4F" w:rsidRPr="002E6982" w:rsidRDefault="001C504B" w:rsidP="001C504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6B7E4F" w:rsidRPr="002E6982">
        <w:trPr>
          <w:cantSplit/>
          <w:trHeight w:hRule="exact" w:val="640"/>
        </w:trPr>
        <w:tc>
          <w:tcPr>
            <w:tcW w:w="2100" w:type="dxa"/>
            <w:gridSpan w:val="2"/>
            <w:vMerge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住所</w:t>
            </w:r>
          </w:p>
        </w:tc>
        <w:tc>
          <w:tcPr>
            <w:tcW w:w="5565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cantSplit/>
          <w:trHeight w:hRule="exact" w:val="640"/>
        </w:trPr>
        <w:tc>
          <w:tcPr>
            <w:tcW w:w="2100" w:type="dxa"/>
            <w:gridSpan w:val="2"/>
            <w:vMerge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職歴等</w:t>
            </w:r>
          </w:p>
        </w:tc>
        <w:tc>
          <w:tcPr>
            <w:tcW w:w="5565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cantSplit/>
          <w:trHeight w:hRule="exact" w:val="640"/>
        </w:trPr>
        <w:tc>
          <w:tcPr>
            <w:tcW w:w="2100" w:type="dxa"/>
            <w:gridSpan w:val="2"/>
            <w:vMerge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資格</w:t>
            </w:r>
          </w:p>
        </w:tc>
        <w:tc>
          <w:tcPr>
            <w:tcW w:w="5565" w:type="dxa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trHeight w:hRule="exact" w:val="640"/>
        </w:trPr>
        <w:tc>
          <w:tcPr>
            <w:tcW w:w="1155" w:type="dxa"/>
            <w:tcBorders>
              <w:right w:val="nil"/>
            </w:tcBorders>
            <w:vAlign w:val="center"/>
          </w:tcPr>
          <w:p w:rsidR="006B7E4F" w:rsidRPr="002E6982" w:rsidRDefault="00EC062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27940</wp:posOffset>
                      </wp:positionV>
                      <wp:extent cx="619125" cy="309880"/>
                      <wp:effectExtent l="9525" t="11430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0988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7A30F" id="AutoShape 3" o:spid="_x0000_s1026" type="#_x0000_t185" style="position:absolute;left:0;text-align:left;margin-left:2.7pt;margin-top:2.2pt;width:48.75pt;height:2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" o:allowincell="f" adj="2644" strokeweight=".5pt"/>
                  </w:pict>
                </mc:Fallback>
              </mc:AlternateContent>
            </w:r>
            <w:r w:rsidR="006B7E4F" w:rsidRPr="002E6982">
              <w:rPr>
                <w:rFonts w:hint="eastAsia"/>
              </w:rPr>
              <w:t>特定施設除害施設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>の区分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>□特定施設　　　　□除害施設</w:t>
            </w:r>
          </w:p>
        </w:tc>
      </w:tr>
      <w:tr w:rsidR="006B7E4F" w:rsidRPr="002E6982"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事業所名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営業の種類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前任者氏名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変更の理由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  <w:tr w:rsidR="006B7E4F" w:rsidRPr="002E6982">
        <w:trPr>
          <w:trHeight w:hRule="exact" w:val="640"/>
        </w:trPr>
        <w:tc>
          <w:tcPr>
            <w:tcW w:w="2100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2E6982">
              <w:rPr>
                <w:rFonts w:hint="eastAsia"/>
              </w:rPr>
              <w:t>備考</w:t>
            </w:r>
          </w:p>
        </w:tc>
        <w:tc>
          <w:tcPr>
            <w:tcW w:w="6405" w:type="dxa"/>
            <w:gridSpan w:val="2"/>
            <w:vAlign w:val="center"/>
          </w:tcPr>
          <w:p w:rsidR="006B7E4F" w:rsidRPr="002E6982" w:rsidRDefault="006B7E4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2E6982">
              <w:rPr>
                <w:rFonts w:hint="eastAsia"/>
              </w:rPr>
              <w:t xml:space="preserve">　</w:t>
            </w:r>
          </w:p>
        </w:tc>
      </w:tr>
    </w:tbl>
    <w:p w:rsidR="006B7E4F" w:rsidRPr="002E6982" w:rsidRDefault="006B7E4F">
      <w:pPr>
        <w:wordWrap w:val="0"/>
        <w:overflowPunct w:val="0"/>
        <w:autoSpaceDE w:val="0"/>
        <w:autoSpaceDN w:val="0"/>
        <w:spacing w:before="120"/>
        <w:ind w:left="420" w:hanging="420"/>
        <w:textAlignment w:val="center"/>
      </w:pPr>
      <w:r w:rsidRPr="002E6982">
        <w:rPr>
          <w:rFonts w:hint="eastAsia"/>
        </w:rPr>
        <w:t xml:space="preserve">　※□は、該当する所にレをつけること。</w:t>
      </w:r>
    </w:p>
    <w:sectPr w:rsidR="006B7E4F" w:rsidRPr="002E6982" w:rsidSect="00E435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9E" w:rsidRDefault="00517C9E" w:rsidP="00623470">
      <w:r>
        <w:separator/>
      </w:r>
    </w:p>
  </w:endnote>
  <w:endnote w:type="continuationSeparator" w:id="0">
    <w:p w:rsidR="00517C9E" w:rsidRDefault="00517C9E" w:rsidP="006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9E" w:rsidRDefault="00517C9E" w:rsidP="00623470">
      <w:r>
        <w:separator/>
      </w:r>
    </w:p>
  </w:footnote>
  <w:footnote w:type="continuationSeparator" w:id="0">
    <w:p w:rsidR="00517C9E" w:rsidRDefault="00517C9E" w:rsidP="0062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4F"/>
    <w:rsid w:val="00030C5C"/>
    <w:rsid w:val="00127F77"/>
    <w:rsid w:val="001C504B"/>
    <w:rsid w:val="00265F97"/>
    <w:rsid w:val="002E6982"/>
    <w:rsid w:val="003300D9"/>
    <w:rsid w:val="00333DA6"/>
    <w:rsid w:val="00517C9E"/>
    <w:rsid w:val="005A3013"/>
    <w:rsid w:val="00623470"/>
    <w:rsid w:val="006B7E4F"/>
    <w:rsid w:val="0075344F"/>
    <w:rsid w:val="00800B51"/>
    <w:rsid w:val="00971955"/>
    <w:rsid w:val="009F3A5B"/>
    <w:rsid w:val="00AB2F25"/>
    <w:rsid w:val="00AC51A5"/>
    <w:rsid w:val="00CF5157"/>
    <w:rsid w:val="00D76CF3"/>
    <w:rsid w:val="00DA6BCA"/>
    <w:rsid w:val="00E00D90"/>
    <w:rsid w:val="00E435BC"/>
    <w:rsid w:val="00EC0625"/>
    <w:rsid w:val="00F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0F604"/>
  <w14:defaultImageDpi w14:val="0"/>
  <w15:docId w15:val="{D8A637AB-EC75-4DFB-B4E9-7A56CDEC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3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35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43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35BC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20</TotalTime>
  <Pages>1</Pages>
  <Words>182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房登 美咲</cp:lastModifiedBy>
  <cp:revision>6</cp:revision>
  <cp:lastPrinted>2001-11-05T10:51:00Z</cp:lastPrinted>
  <dcterms:created xsi:type="dcterms:W3CDTF">2020-10-06T05:51:00Z</dcterms:created>
  <dcterms:modified xsi:type="dcterms:W3CDTF">2025-11-13T01:03:00Z</dcterms:modified>
</cp:coreProperties>
</file>