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56" w:rsidRDefault="00DD154C" w:rsidP="006E5431">
      <w:pPr>
        <w:overflowPunct w:val="0"/>
        <w:autoSpaceDE w:val="0"/>
        <w:autoSpaceDN w:val="0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EE2AE" wp14:editId="0D4B0A20">
                <wp:simplePos x="0" y="0"/>
                <wp:positionH relativeFrom="margin">
                  <wp:align>center</wp:align>
                </wp:positionH>
                <wp:positionV relativeFrom="paragraph">
                  <wp:posOffset>-659140</wp:posOffset>
                </wp:positionV>
                <wp:extent cx="1828800" cy="1828800"/>
                <wp:effectExtent l="0" t="0" r="2159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D154C" w:rsidRPr="00DD154C" w:rsidRDefault="00DD154C" w:rsidP="00DD154C">
                            <w:pPr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rFonts w:hAnsi="ＭＳ 明朝"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54C">
                              <w:rPr>
                                <w:rFonts w:hAnsi="ＭＳ 明朝" w:hint="eastAsia"/>
                                <w:color w:val="FF0000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EE2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51.9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" filled="f" strokecolor="black [3213]" strokeweight="1pt">
                <v:textbox style="mso-fit-shape-to-text:t" inset="5.85pt,.7pt,5.85pt,.7pt">
                  <w:txbxContent>
                    <w:p w:rsidR="00DD154C" w:rsidRPr="00DD154C" w:rsidRDefault="00DD154C" w:rsidP="00DD154C">
                      <w:pPr>
                        <w:overflowPunct w:val="0"/>
                        <w:autoSpaceDE w:val="0"/>
                        <w:autoSpaceDN w:val="0"/>
                        <w:jc w:val="center"/>
                        <w:rPr>
                          <w:rFonts w:hAnsi="ＭＳ 明朝"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54C">
                        <w:rPr>
                          <w:rFonts w:hAnsi="ＭＳ 明朝" w:hint="eastAsia"/>
                          <w:color w:val="FF0000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DCA" w:rsidRPr="008E47E4">
        <w:rPr>
          <w:rFonts w:hAnsi="Century" w:hint="eastAsia"/>
        </w:rPr>
        <w:t>様式第２号（第１０条第２項関係）</w:t>
      </w:r>
      <w:bookmarkStart w:id="0" w:name="_GoBack"/>
      <w:bookmarkEnd w:id="0"/>
    </w:p>
    <w:p w:rsidR="00775BA1" w:rsidRPr="008E47E4" w:rsidRDefault="00775BA1" w:rsidP="006E5431">
      <w:pPr>
        <w:overflowPunct w:val="0"/>
        <w:autoSpaceDE w:val="0"/>
        <w:autoSpaceDN w:val="0"/>
        <w:rPr>
          <w:rFonts w:hAnsi="Century"/>
        </w:rPr>
      </w:pPr>
    </w:p>
    <w:p w:rsidR="007B7D56" w:rsidRPr="008E47E4" w:rsidRDefault="007B7D56" w:rsidP="006E5431">
      <w:pPr>
        <w:overflowPunct w:val="0"/>
        <w:autoSpaceDE w:val="0"/>
        <w:autoSpaceDN w:val="0"/>
        <w:spacing w:after="120"/>
        <w:jc w:val="center"/>
        <w:textAlignment w:val="center"/>
      </w:pPr>
      <w:r w:rsidRPr="008E47E4">
        <w:rPr>
          <w:rFonts w:hint="eastAsia"/>
        </w:rPr>
        <w:t>除害施設新設等計画確認申請書</w:t>
      </w:r>
    </w:p>
    <w:p w:rsidR="0052077A" w:rsidRDefault="00DB2486" w:rsidP="00DB2486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 xml:space="preserve">令和　</w:t>
      </w:r>
      <w:r w:rsidR="0003426F" w:rsidRPr="00163E59">
        <w:rPr>
          <w:rFonts w:hint="eastAsia"/>
          <w:color w:val="FF0000"/>
        </w:rPr>
        <w:t>○</w:t>
      </w:r>
      <w:r>
        <w:rPr>
          <w:rFonts w:hint="eastAsia"/>
        </w:rPr>
        <w:t xml:space="preserve">年　</w:t>
      </w:r>
      <w:r w:rsidR="0003426F" w:rsidRPr="00163E59">
        <w:rPr>
          <w:rFonts w:hint="eastAsia"/>
          <w:color w:val="FF0000"/>
        </w:rPr>
        <w:t>○</w:t>
      </w:r>
      <w:r>
        <w:rPr>
          <w:rFonts w:hint="eastAsia"/>
        </w:rPr>
        <w:t xml:space="preserve">月　</w:t>
      </w:r>
      <w:r w:rsidR="0003426F" w:rsidRPr="00163E59">
        <w:rPr>
          <w:rFonts w:hint="eastAsia"/>
          <w:color w:val="FF0000"/>
        </w:rPr>
        <w:t>○</w:t>
      </w:r>
      <w:r>
        <w:rPr>
          <w:rFonts w:hint="eastAsia"/>
        </w:rPr>
        <w:t xml:space="preserve">日　</w:t>
      </w:r>
    </w:p>
    <w:p w:rsidR="007B7D56" w:rsidRDefault="007B7D56" w:rsidP="006E5431">
      <w:pPr>
        <w:overflowPunct w:val="0"/>
        <w:autoSpaceDE w:val="0"/>
        <w:autoSpaceDN w:val="0"/>
        <w:spacing w:after="120"/>
        <w:ind w:right="420" w:firstLineChars="100" w:firstLine="224"/>
        <w:jc w:val="left"/>
        <w:textAlignment w:val="center"/>
      </w:pPr>
      <w:r w:rsidRPr="008E47E4">
        <w:rPr>
          <w:rFonts w:hint="eastAsia"/>
        </w:rPr>
        <w:t>草津市長　　　　様</w:t>
      </w:r>
    </w:p>
    <w:p w:rsidR="0052077A" w:rsidRDefault="0052077A" w:rsidP="006E5431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</w:p>
    <w:p w:rsidR="00BC3386" w:rsidRDefault="00BE6778" w:rsidP="006E5431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/>
        <w:jc w:val="right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209862</wp:posOffset>
                </wp:positionH>
                <wp:positionV relativeFrom="paragraph">
                  <wp:posOffset>255187</wp:posOffset>
                </wp:positionV>
                <wp:extent cx="748665" cy="905510"/>
                <wp:effectExtent l="0" t="0" r="946785" b="86614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905510"/>
                        </a:xfrm>
                        <a:prstGeom prst="wedgeRectCallout">
                          <a:avLst>
                            <a:gd name="adj1" fmla="val 174288"/>
                            <a:gd name="adj2" fmla="val 141520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78" w:rsidRDefault="00FD351B" w:rsidP="00FD351B">
                            <w:pPr>
                              <w:rPr>
                                <w:sz w:val="20"/>
                              </w:rPr>
                            </w:pPr>
                            <w:r w:rsidRPr="00FD351B">
                              <w:rPr>
                                <w:rFonts w:hint="eastAsia"/>
                                <w:sz w:val="20"/>
                              </w:rPr>
                              <w:t>店名等</w:t>
                            </w:r>
                            <w:r w:rsidRPr="00FD351B">
                              <w:rPr>
                                <w:sz w:val="20"/>
                              </w:rPr>
                              <w:t>が</w:t>
                            </w:r>
                          </w:p>
                          <w:p w:rsidR="00BE6778" w:rsidRDefault="00FD351B" w:rsidP="00BE6778">
                            <w:pPr>
                              <w:rPr>
                                <w:sz w:val="20"/>
                              </w:rPr>
                            </w:pPr>
                            <w:r w:rsidRPr="00FD351B">
                              <w:rPr>
                                <w:sz w:val="20"/>
                              </w:rPr>
                              <w:t>不確定</w:t>
                            </w:r>
                          </w:p>
                          <w:p w:rsidR="00FD351B" w:rsidRPr="00FD351B" w:rsidRDefault="00FD351B" w:rsidP="00BE6778">
                            <w:pPr>
                              <w:rPr>
                                <w:sz w:val="20"/>
                              </w:rPr>
                            </w:pPr>
                            <w:r w:rsidRPr="00FD351B">
                              <w:rPr>
                                <w:sz w:val="20"/>
                              </w:rPr>
                              <w:t>な場合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16.5pt;margin-top:20.1pt;width:58.95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" adj="48446,41368" fillcolor="white [3201]" strokecolor="black [3200]" strokeweight="1pt">
                <v:textbox>
                  <w:txbxContent>
                    <w:p w:rsidR="00BE6778" w:rsidRDefault="00FD351B" w:rsidP="00FD351B">
                      <w:pPr>
                        <w:rPr>
                          <w:sz w:val="20"/>
                        </w:rPr>
                      </w:pPr>
                      <w:r w:rsidRPr="00FD351B">
                        <w:rPr>
                          <w:rFonts w:hint="eastAsia"/>
                          <w:sz w:val="20"/>
                        </w:rPr>
                        <w:t>店名等</w:t>
                      </w:r>
                      <w:r w:rsidRPr="00FD351B">
                        <w:rPr>
                          <w:sz w:val="20"/>
                        </w:rPr>
                        <w:t>が</w:t>
                      </w:r>
                    </w:p>
                    <w:p w:rsidR="00BE6778" w:rsidRDefault="00FD351B" w:rsidP="00BE6778">
                      <w:pPr>
                        <w:rPr>
                          <w:sz w:val="20"/>
                        </w:rPr>
                      </w:pPr>
                      <w:r w:rsidRPr="00FD351B">
                        <w:rPr>
                          <w:sz w:val="20"/>
                        </w:rPr>
                        <w:t>不確定</w:t>
                      </w:r>
                    </w:p>
                    <w:p w:rsidR="00FD351B" w:rsidRPr="00FD351B" w:rsidRDefault="00FD351B" w:rsidP="00BE6778">
                      <w:pPr>
                        <w:rPr>
                          <w:sz w:val="20"/>
                        </w:rPr>
                      </w:pPr>
                      <w:r w:rsidRPr="00FD351B">
                        <w:rPr>
                          <w:sz w:val="20"/>
                        </w:rPr>
                        <w:t>な場合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386">
        <w:rPr>
          <w:rFonts w:hint="eastAsia"/>
        </w:rPr>
        <w:t>申請者　住　所：</w:t>
      </w:r>
      <w:r w:rsidR="0003426F" w:rsidRPr="006A7836">
        <w:rPr>
          <w:rFonts w:hint="eastAsia"/>
          <w:color w:val="FF0000"/>
        </w:rPr>
        <w:t>草津市草津三丁目１３番３０号</w:t>
      </w:r>
      <w:r w:rsidR="0003426F">
        <w:rPr>
          <w:rFonts w:hint="eastAsia"/>
          <w:color w:val="FF0000"/>
        </w:rPr>
        <w:t xml:space="preserve"> </w:t>
      </w:r>
    </w:p>
    <w:p w:rsidR="0052077A" w:rsidRDefault="00BC3386" w:rsidP="006E5431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 w:firstLineChars="400" w:firstLine="895"/>
        <w:jc w:val="right"/>
        <w:textAlignment w:val="center"/>
      </w:pPr>
      <w:r>
        <w:rPr>
          <w:rFonts w:hint="eastAsia"/>
        </w:rPr>
        <w:t>氏　名：</w:t>
      </w:r>
      <w:r w:rsidR="0003426F" w:rsidRPr="006A7836">
        <w:rPr>
          <w:rFonts w:hint="eastAsia"/>
          <w:color w:val="FF0000"/>
        </w:rPr>
        <w:t>草津</w:t>
      </w:r>
      <w:r w:rsidR="0003426F">
        <w:rPr>
          <w:rFonts w:hint="eastAsia"/>
          <w:color w:val="FF0000"/>
        </w:rPr>
        <w:t xml:space="preserve">　</w:t>
      </w:r>
      <w:r w:rsidR="0003426F" w:rsidRPr="006A7836">
        <w:rPr>
          <w:rFonts w:hint="eastAsia"/>
          <w:color w:val="FF0000"/>
        </w:rPr>
        <w:t>太郎</w:t>
      </w:r>
      <w:r>
        <w:rPr>
          <w:rFonts w:hint="eastAsia"/>
        </w:rPr>
        <w:t xml:space="preserve">　　　　　　　　</w:t>
      </w:r>
      <w:r w:rsidR="00262917">
        <w:rPr>
          <w:rFonts w:hint="eastAsia"/>
        </w:rPr>
        <w:t xml:space="preserve">　 </w:t>
      </w:r>
    </w:p>
    <w:p w:rsidR="00BC3386" w:rsidRPr="008E47E4" w:rsidRDefault="00BC3386" w:rsidP="006E5431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 w:firstLineChars="400" w:firstLine="895"/>
        <w:jc w:val="right"/>
        <w:textAlignment w:val="center"/>
      </w:pPr>
      <w:r>
        <w:rPr>
          <w:rFonts w:hint="eastAsia"/>
        </w:rPr>
        <w:t>電　話：</w:t>
      </w:r>
      <w:r w:rsidR="0003426F">
        <w:rPr>
          <w:color w:val="FF0000"/>
        </w:rPr>
        <w:t xml:space="preserve">  </w:t>
      </w:r>
      <w:r w:rsidR="0003426F" w:rsidRPr="0003426F">
        <w:rPr>
          <w:rFonts w:hint="eastAsia"/>
          <w:color w:val="FF0000"/>
        </w:rPr>
        <w:t>*</w:t>
      </w:r>
      <w:r w:rsidR="0003426F" w:rsidRPr="0003426F">
        <w:rPr>
          <w:color w:val="FF0000"/>
        </w:rPr>
        <w:t>**</w:t>
      </w:r>
      <w:r w:rsidR="0003448B">
        <w:rPr>
          <w:rFonts w:hint="eastAsia"/>
        </w:rPr>
        <w:t xml:space="preserve">　</w:t>
      </w:r>
      <w:r>
        <w:rPr>
          <w:rFonts w:hint="eastAsia"/>
        </w:rPr>
        <w:t>－</w:t>
      </w:r>
      <w:r w:rsidR="0021546A">
        <w:rPr>
          <w:rFonts w:hint="eastAsia"/>
        </w:rPr>
        <w:t xml:space="preserve">　</w:t>
      </w:r>
      <w:r w:rsidR="006C3E98">
        <w:t xml:space="preserve"> </w:t>
      </w:r>
      <w:r w:rsidR="0003426F" w:rsidRPr="0003426F">
        <w:rPr>
          <w:color w:val="FF0000"/>
        </w:rPr>
        <w:t>*</w:t>
      </w:r>
      <w:r w:rsidR="0003426F" w:rsidRPr="0003426F">
        <w:rPr>
          <w:rFonts w:hint="eastAsia"/>
          <w:color w:val="FF0000"/>
        </w:rPr>
        <w:t>*</w:t>
      </w:r>
      <w:r w:rsidR="0003426F" w:rsidRPr="0003426F">
        <w:rPr>
          <w:color w:val="FF0000"/>
        </w:rPr>
        <w:t>**</w:t>
      </w:r>
      <w:r>
        <w:rPr>
          <w:rFonts w:hint="eastAsia"/>
        </w:rPr>
        <w:t xml:space="preserve">　－</w:t>
      </w:r>
      <w:r w:rsidR="0021546A">
        <w:rPr>
          <w:rFonts w:hint="eastAsia"/>
        </w:rPr>
        <w:t xml:space="preserve">　</w:t>
      </w:r>
      <w:r w:rsidR="0003426F" w:rsidRPr="0003426F">
        <w:rPr>
          <w:rFonts w:hint="eastAsia"/>
          <w:color w:val="FF0000"/>
        </w:rPr>
        <w:t>**</w:t>
      </w:r>
      <w:r w:rsidR="0003426F" w:rsidRPr="0003426F">
        <w:rPr>
          <w:color w:val="FF0000"/>
        </w:rPr>
        <w:t>**</w:t>
      </w:r>
      <w:r w:rsidR="0003448B">
        <w:rPr>
          <w:rFonts w:hint="eastAsia"/>
        </w:rPr>
        <w:t xml:space="preserve">　</w:t>
      </w:r>
      <w:r w:rsidR="0003426F">
        <w:rPr>
          <w:rFonts w:hint="eastAsia"/>
        </w:rPr>
        <w:t xml:space="preserve"> </w:t>
      </w:r>
    </w:p>
    <w:p w:rsidR="007B7D56" w:rsidRPr="008E47E4" w:rsidRDefault="00BE6778" w:rsidP="006E5431">
      <w:pPr>
        <w:wordWrap w:val="0"/>
        <w:overflowPunct w:val="0"/>
        <w:autoSpaceDE w:val="0"/>
        <w:autoSpaceDN w:val="0"/>
        <w:spacing w:after="120"/>
        <w:ind w:left="21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6449560</wp:posOffset>
                </wp:positionH>
                <wp:positionV relativeFrom="paragraph">
                  <wp:posOffset>2989081</wp:posOffset>
                </wp:positionV>
                <wp:extent cx="875030" cy="779145"/>
                <wp:effectExtent l="228600" t="0" r="20320" b="2095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779145"/>
                        </a:xfrm>
                        <a:prstGeom prst="wedgeRectCallout">
                          <a:avLst>
                            <a:gd name="adj1" fmla="val -74899"/>
                            <a:gd name="adj2" fmla="val 4554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51B" w:rsidRPr="00FD351B" w:rsidRDefault="00FD351B" w:rsidP="00FD35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D351B">
                              <w:rPr>
                                <w:rFonts w:hint="eastAsia"/>
                                <w:sz w:val="20"/>
                              </w:rPr>
                              <w:t>担当者</w:t>
                            </w:r>
                            <w:r w:rsidRPr="00FD351B">
                              <w:rPr>
                                <w:sz w:val="20"/>
                              </w:rPr>
                              <w:t>名</w:t>
                            </w:r>
                          </w:p>
                          <w:p w:rsidR="00FD351B" w:rsidRDefault="00FD351B" w:rsidP="00FD35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D351B">
                              <w:rPr>
                                <w:rFonts w:hint="eastAsia"/>
                                <w:sz w:val="20"/>
                              </w:rPr>
                              <w:t>連絡先</w:t>
                            </w:r>
                          </w:p>
                          <w:p w:rsidR="00FD351B" w:rsidRPr="00FD351B" w:rsidRDefault="00FD351B" w:rsidP="00FD35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D351B">
                              <w:rPr>
                                <w:sz w:val="20"/>
                              </w:rPr>
                              <w:t>（</w:t>
                            </w:r>
                            <w:r w:rsidRPr="00FD351B">
                              <w:rPr>
                                <w:rFonts w:hint="eastAsia"/>
                                <w:sz w:val="20"/>
                              </w:rPr>
                              <w:t>携帯</w:t>
                            </w:r>
                            <w:r w:rsidRPr="00FD351B">
                              <w:rPr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4" o:spid="_x0000_s1028" type="#_x0000_t61" style="position:absolute;left:0;text-align:left;margin-left:507.85pt;margin-top:235.35pt;width:68.9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" adj="-5378,20638" fillcolor="white [3201]" strokecolor="black [3200]" strokeweight="1pt">
                <v:textbox>
                  <w:txbxContent>
                    <w:p w:rsidR="00FD351B" w:rsidRPr="00FD351B" w:rsidRDefault="00FD351B" w:rsidP="00FD351B">
                      <w:pPr>
                        <w:jc w:val="center"/>
                        <w:rPr>
                          <w:sz w:val="20"/>
                        </w:rPr>
                      </w:pPr>
                      <w:r w:rsidRPr="00FD351B">
                        <w:rPr>
                          <w:rFonts w:hint="eastAsia"/>
                          <w:sz w:val="20"/>
                        </w:rPr>
                        <w:t>担当者</w:t>
                      </w:r>
                      <w:r w:rsidRPr="00FD351B">
                        <w:rPr>
                          <w:sz w:val="20"/>
                        </w:rPr>
                        <w:t>名</w:t>
                      </w:r>
                    </w:p>
                    <w:p w:rsidR="00FD351B" w:rsidRDefault="00FD351B" w:rsidP="00FD351B">
                      <w:pPr>
                        <w:jc w:val="center"/>
                        <w:rPr>
                          <w:sz w:val="20"/>
                        </w:rPr>
                      </w:pPr>
                      <w:r w:rsidRPr="00FD351B">
                        <w:rPr>
                          <w:rFonts w:hint="eastAsia"/>
                          <w:sz w:val="20"/>
                        </w:rPr>
                        <w:t>連絡先</w:t>
                      </w:r>
                    </w:p>
                    <w:p w:rsidR="00FD351B" w:rsidRPr="00FD351B" w:rsidRDefault="00FD351B" w:rsidP="00FD351B">
                      <w:pPr>
                        <w:jc w:val="center"/>
                        <w:rPr>
                          <w:sz w:val="20"/>
                        </w:rPr>
                      </w:pPr>
                      <w:r w:rsidRPr="00FD351B">
                        <w:rPr>
                          <w:sz w:val="20"/>
                        </w:rPr>
                        <w:t>（</w:t>
                      </w:r>
                      <w:r w:rsidRPr="00FD351B">
                        <w:rPr>
                          <w:rFonts w:hint="eastAsia"/>
                          <w:sz w:val="20"/>
                        </w:rPr>
                        <w:t>携帯</w:t>
                      </w:r>
                      <w:r w:rsidRPr="00FD351B">
                        <w:rPr>
                          <w:sz w:val="2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D56" w:rsidRPr="008E47E4">
        <w:rPr>
          <w:rFonts w:hint="eastAsia"/>
        </w:rPr>
        <w:t>除害施設の新設</w:t>
      </w:r>
      <w:r w:rsidR="007B7D56" w:rsidRPr="008E47E4">
        <w:t>(</w:t>
      </w:r>
      <w:r w:rsidR="007B7D56" w:rsidRPr="008E47E4">
        <w:rPr>
          <w:rFonts w:hint="eastAsia"/>
        </w:rPr>
        <w:t>増設、改築、撤去</w:t>
      </w:r>
      <w:r w:rsidR="007B7D56" w:rsidRPr="008E47E4">
        <w:t>)</w:t>
      </w:r>
      <w:r w:rsidR="007B7D56" w:rsidRPr="008E47E4">
        <w:rPr>
          <w:rFonts w:hint="eastAsia"/>
        </w:rPr>
        <w:t>をしたいので、計画の確認を願いたく申請します。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3298"/>
        <w:gridCol w:w="1417"/>
        <w:gridCol w:w="2977"/>
      </w:tblGrid>
      <w:tr w:rsidR="007B7D56" w:rsidRPr="008E47E4" w:rsidTr="0091780B">
        <w:trPr>
          <w:trHeight w:hRule="exact" w:val="613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工事区分</w:t>
            </w:r>
          </w:p>
        </w:tc>
        <w:tc>
          <w:tcPr>
            <w:tcW w:w="7692" w:type="dxa"/>
            <w:gridSpan w:val="3"/>
            <w:vAlign w:val="center"/>
          </w:tcPr>
          <w:p w:rsidR="007B7D56" w:rsidRPr="008E47E4" w:rsidRDefault="008838E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6A7836">
              <w:rPr>
                <w:rFonts w:hint="eastAsia"/>
                <w:color w:val="FF0000"/>
              </w:rPr>
              <w:t>■</w:t>
            </w:r>
            <w:r w:rsidR="007B7D56" w:rsidRPr="008E47E4">
              <w:rPr>
                <w:rFonts w:hint="eastAsia"/>
              </w:rPr>
              <w:t>新設　　□増設　　□改築　　□撤去</w:t>
            </w:r>
          </w:p>
        </w:tc>
      </w:tr>
      <w:tr w:rsidR="007B7D56" w:rsidRPr="008E47E4" w:rsidTr="002E1AEC">
        <w:trPr>
          <w:trHeight w:hRule="exact" w:val="640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設置場所</w:t>
            </w:r>
          </w:p>
        </w:tc>
        <w:tc>
          <w:tcPr>
            <w:tcW w:w="7692" w:type="dxa"/>
            <w:gridSpan w:val="3"/>
            <w:vAlign w:val="center"/>
          </w:tcPr>
          <w:p w:rsidR="007B7D56" w:rsidRPr="008E47E4" w:rsidRDefault="007158CF" w:rsidP="007158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草津</w:t>
            </w:r>
            <w:r w:rsidR="007B7D56" w:rsidRPr="008E47E4">
              <w:rPr>
                <w:rFonts w:hint="eastAsia"/>
              </w:rPr>
              <w:t>市</w:t>
            </w:r>
            <w:r w:rsidR="008838E0" w:rsidRPr="006A7836">
              <w:rPr>
                <w:rFonts w:hint="eastAsia"/>
                <w:color w:val="FF0000"/>
              </w:rPr>
              <w:t>南草津四丁目○番○号</w:t>
            </w:r>
          </w:p>
        </w:tc>
      </w:tr>
      <w:tr w:rsidR="008838E0" w:rsidRPr="008E47E4" w:rsidTr="0091780B">
        <w:trPr>
          <w:trHeight w:hRule="exact" w:val="644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事業所名</w:t>
            </w:r>
          </w:p>
        </w:tc>
        <w:tc>
          <w:tcPr>
            <w:tcW w:w="3298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6A7836">
              <w:rPr>
                <w:rFonts w:hint="eastAsia"/>
                <w:color w:val="FF0000"/>
              </w:rPr>
              <w:t>(仮称)居酒屋「サウス」</w:t>
            </w:r>
          </w:p>
        </w:tc>
        <w:tc>
          <w:tcPr>
            <w:tcW w:w="141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代表者氏名</w:t>
            </w:r>
          </w:p>
        </w:tc>
        <w:tc>
          <w:tcPr>
            <w:tcW w:w="2977" w:type="dxa"/>
            <w:vAlign w:val="center"/>
          </w:tcPr>
          <w:p w:rsidR="008838E0" w:rsidRPr="008E47E4" w:rsidRDefault="006635DB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6635DB">
              <w:rPr>
                <w:rFonts w:hint="eastAsia"/>
                <w:color w:val="FF0000"/>
              </w:rPr>
              <w:t>店舗又は施設の代表者</w:t>
            </w:r>
          </w:p>
        </w:tc>
      </w:tr>
      <w:tr w:rsidR="008838E0" w:rsidRPr="008E47E4" w:rsidTr="00751230">
        <w:trPr>
          <w:trHeight w:hRule="exact" w:val="632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業種</w:t>
            </w:r>
          </w:p>
        </w:tc>
        <w:tc>
          <w:tcPr>
            <w:tcW w:w="3298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6A7836">
              <w:rPr>
                <w:rFonts w:hint="eastAsia"/>
                <w:color w:val="FF0000"/>
              </w:rPr>
              <w:t>居酒屋</w:t>
            </w:r>
          </w:p>
        </w:tc>
        <w:tc>
          <w:tcPr>
            <w:tcW w:w="141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製造品目</w:t>
            </w:r>
          </w:p>
        </w:tc>
        <w:tc>
          <w:tcPr>
            <w:tcW w:w="297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 xml:space="preserve">　</w:t>
            </w:r>
          </w:p>
        </w:tc>
      </w:tr>
      <w:tr w:rsidR="008838E0" w:rsidRPr="008E47E4" w:rsidTr="00751230">
        <w:trPr>
          <w:trHeight w:hRule="exact" w:val="640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操業時間</w:t>
            </w:r>
          </w:p>
        </w:tc>
        <w:tc>
          <w:tcPr>
            <w:tcW w:w="3298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838E0">
              <w:rPr>
                <w:rFonts w:hint="eastAsia"/>
                <w:color w:val="FF0000"/>
              </w:rPr>
              <w:t>○○</w:t>
            </w:r>
            <w:r w:rsidRPr="008E47E4">
              <w:rPr>
                <w:rFonts w:hint="eastAsia"/>
              </w:rPr>
              <w:t>時</w:t>
            </w:r>
            <w:r w:rsidRPr="008838E0">
              <w:rPr>
                <w:rFonts w:hint="eastAsia"/>
                <w:color w:val="FF0000"/>
              </w:rPr>
              <w:t>○○</w:t>
            </w:r>
            <w:r w:rsidRPr="008E47E4">
              <w:rPr>
                <w:rFonts w:hint="eastAsia"/>
              </w:rPr>
              <w:t>分～</w:t>
            </w:r>
            <w:r w:rsidRPr="008838E0">
              <w:rPr>
                <w:rFonts w:hint="eastAsia"/>
                <w:color w:val="FF0000"/>
              </w:rPr>
              <w:t>○○</w:t>
            </w:r>
            <w:r w:rsidRPr="008E47E4">
              <w:rPr>
                <w:rFonts w:hint="eastAsia"/>
              </w:rPr>
              <w:t>時</w:t>
            </w:r>
            <w:r w:rsidRPr="008838E0">
              <w:rPr>
                <w:rFonts w:hint="eastAsia"/>
                <w:color w:val="FF0000"/>
              </w:rPr>
              <w:t>○○</w:t>
            </w:r>
            <w:r w:rsidRPr="008E47E4">
              <w:rPr>
                <w:rFonts w:hint="eastAsia"/>
              </w:rPr>
              <w:t>分</w:t>
            </w:r>
          </w:p>
        </w:tc>
        <w:tc>
          <w:tcPr>
            <w:tcW w:w="141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休業日</w:t>
            </w:r>
          </w:p>
        </w:tc>
        <w:tc>
          <w:tcPr>
            <w:tcW w:w="297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 xml:space="preserve">　</w:t>
            </w:r>
            <w:r w:rsidRPr="006A7836">
              <w:rPr>
                <w:rFonts w:hint="eastAsia"/>
                <w:color w:val="FF0000"/>
              </w:rPr>
              <w:t>日・祝</w:t>
            </w:r>
          </w:p>
        </w:tc>
      </w:tr>
      <w:tr w:rsidR="008838E0" w:rsidRPr="008E47E4" w:rsidTr="002E1AEC">
        <w:trPr>
          <w:trHeight w:hRule="exact" w:val="692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施設および排水の内容</w:t>
            </w:r>
          </w:p>
        </w:tc>
        <w:tc>
          <w:tcPr>
            <w:tcW w:w="7692" w:type="dxa"/>
            <w:gridSpan w:val="3"/>
            <w:vAlign w:val="center"/>
          </w:tcPr>
          <w:p w:rsidR="008838E0" w:rsidRPr="008E47E4" w:rsidRDefault="008838E0" w:rsidP="008838E0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8E47E4">
              <w:t>(</w:t>
            </w:r>
            <w:r w:rsidRPr="008E47E4">
              <w:rPr>
                <w:rFonts w:hint="eastAsia"/>
              </w:rPr>
              <w:t>別紙のとおり</w:t>
            </w:r>
            <w:r w:rsidRPr="008E47E4">
              <w:t>)</w:t>
            </w:r>
          </w:p>
        </w:tc>
      </w:tr>
      <w:tr w:rsidR="008838E0" w:rsidRPr="008E47E4" w:rsidTr="002E1AEC">
        <w:trPr>
          <w:trHeight w:hRule="exact" w:val="2004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施工業者</w:t>
            </w:r>
          </w:p>
        </w:tc>
        <w:tc>
          <w:tcPr>
            <w:tcW w:w="7692" w:type="dxa"/>
            <w:gridSpan w:val="3"/>
            <w:vAlign w:val="center"/>
          </w:tcPr>
          <w:p w:rsidR="008838E0" w:rsidRDefault="008838E0" w:rsidP="008838E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</w:pPr>
            <w:r w:rsidRPr="008E47E4">
              <w:rPr>
                <w:rFonts w:hint="eastAsia"/>
                <w:spacing w:val="105"/>
              </w:rPr>
              <w:t>住</w:t>
            </w:r>
            <w:r w:rsidRPr="008E47E4">
              <w:rPr>
                <w:rFonts w:hint="eastAsia"/>
              </w:rPr>
              <w:t>所</w:t>
            </w:r>
            <w:r>
              <w:rPr>
                <w:rFonts w:hint="eastAsia"/>
              </w:rPr>
              <w:t>：</w:t>
            </w:r>
            <w:r w:rsidR="002F530C" w:rsidRPr="006A7836">
              <w:rPr>
                <w:rFonts w:hint="eastAsia"/>
                <w:color w:val="FF0000"/>
              </w:rPr>
              <w:t>草津市草津</w:t>
            </w:r>
            <w:r w:rsidR="002F530C">
              <w:rPr>
                <w:rFonts w:hint="eastAsia"/>
                <w:color w:val="FF0000"/>
              </w:rPr>
              <w:t>四</w:t>
            </w:r>
            <w:r w:rsidR="002F530C" w:rsidRPr="006A7836">
              <w:rPr>
                <w:rFonts w:hint="eastAsia"/>
                <w:color w:val="FF0000"/>
              </w:rPr>
              <w:t>丁目×番×号</w:t>
            </w:r>
          </w:p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textAlignment w:val="center"/>
            </w:pPr>
            <w:r w:rsidRPr="008E47E4">
              <w:t>(</w:t>
            </w:r>
            <w:r w:rsidRPr="008E47E4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－　　　－</w:t>
            </w:r>
            <w:r w:rsidRPr="008E47E4">
              <w:rPr>
                <w:rFonts w:hint="eastAsia"/>
              </w:rPr>
              <w:t xml:space="preserve">　　　</w:t>
            </w:r>
            <w:r w:rsidRPr="008E47E4">
              <w:t>)</w:t>
            </w:r>
          </w:p>
          <w:p w:rsidR="008838E0" w:rsidRDefault="008838E0" w:rsidP="008838E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</w:pPr>
            <w:r>
              <w:rPr>
                <w:rFonts w:hint="eastAsia"/>
              </w:rPr>
              <w:t xml:space="preserve">社　</w:t>
            </w:r>
            <w:r w:rsidRPr="008E47E4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  <w:r w:rsidR="002F530C" w:rsidRPr="006A7836">
              <w:rPr>
                <w:rFonts w:hint="eastAsia"/>
                <w:color w:val="FF0000"/>
              </w:rPr>
              <w:t>㈱１２３設備</w:t>
            </w:r>
          </w:p>
          <w:p w:rsidR="008838E0" w:rsidRDefault="008838E0" w:rsidP="008838E0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</w:pPr>
            <w:r w:rsidRPr="008E47E4">
              <w:t>(</w:t>
            </w:r>
            <w:r w:rsidRPr="008E47E4">
              <w:rPr>
                <w:rFonts w:hint="eastAsia"/>
              </w:rPr>
              <w:t>名称及び代表者</w:t>
            </w:r>
            <w:r>
              <w:rPr>
                <w:rFonts w:hint="eastAsia"/>
              </w:rPr>
              <w:t>名</w:t>
            </w:r>
            <w:r w:rsidRPr="008E47E4">
              <w:t>)</w:t>
            </w:r>
            <w:r w:rsidR="002F530C">
              <w:rPr>
                <w:rFonts w:hint="eastAsia"/>
              </w:rPr>
              <w:t xml:space="preserve">　　　　　　　 </w:t>
            </w:r>
            <w:r w:rsidR="002F530C" w:rsidRPr="006A7836">
              <w:rPr>
                <w:rFonts w:hint="eastAsia"/>
                <w:color w:val="FF0000"/>
              </w:rPr>
              <w:t>代表取締役</w:t>
            </w:r>
            <w:r w:rsidR="002F530C">
              <w:rPr>
                <w:rFonts w:hint="eastAsia"/>
                <w:color w:val="FF0000"/>
              </w:rPr>
              <w:t>：</w:t>
            </w:r>
            <w:r w:rsidR="002F530C" w:rsidRPr="006A7836">
              <w:rPr>
                <w:rFonts w:hint="eastAsia"/>
                <w:color w:val="FF0000"/>
              </w:rPr>
              <w:t xml:space="preserve">　志那</w:t>
            </w:r>
            <w:r w:rsidR="00005814">
              <w:rPr>
                <w:rFonts w:hint="eastAsia"/>
                <w:color w:val="FF0000"/>
              </w:rPr>
              <w:t xml:space="preserve">　</w:t>
            </w:r>
            <w:r w:rsidR="002F530C" w:rsidRPr="006A7836">
              <w:rPr>
                <w:rFonts w:hint="eastAsia"/>
                <w:color w:val="FF0000"/>
              </w:rPr>
              <w:t>一二三</w:t>
            </w:r>
          </w:p>
          <w:p w:rsidR="008838E0" w:rsidRDefault="008838E0" w:rsidP="008838E0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textAlignment w:val="center"/>
            </w:pPr>
            <w:r>
              <w:rPr>
                <w:rFonts w:hint="eastAsia"/>
              </w:rPr>
              <w:t xml:space="preserve">担当者：　</w:t>
            </w:r>
            <w:r w:rsidR="00672582" w:rsidRPr="00672582">
              <w:rPr>
                <w:rFonts w:hint="eastAsia"/>
                <w:color w:val="FF0000"/>
              </w:rPr>
              <w:t>草津　次郎</w:t>
            </w:r>
            <w:r>
              <w:rPr>
                <w:rFonts w:hint="eastAsia"/>
              </w:rPr>
              <w:t xml:space="preserve">　　　</w:t>
            </w:r>
            <w:r w:rsidR="006725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838E0" w:rsidRPr="008E47E4" w:rsidRDefault="008838E0" w:rsidP="00396D53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textAlignment w:val="center"/>
            </w:pPr>
            <w:r>
              <w:rPr>
                <w:rFonts w:hint="eastAsia"/>
              </w:rPr>
              <w:t>連絡先：</w:t>
            </w:r>
            <w:r w:rsidR="00672582">
              <w:rPr>
                <w:rFonts w:hint="eastAsia"/>
              </w:rPr>
              <w:t xml:space="preserve"> </w:t>
            </w:r>
            <w:r w:rsidR="00672582" w:rsidRPr="0003426F">
              <w:rPr>
                <w:rFonts w:hint="eastAsia"/>
                <w:color w:val="FF0000"/>
              </w:rPr>
              <w:t>*</w:t>
            </w:r>
            <w:r w:rsidR="00672582" w:rsidRPr="0003426F">
              <w:rPr>
                <w:color w:val="FF0000"/>
              </w:rPr>
              <w:t>**</w:t>
            </w:r>
            <w:r>
              <w:rPr>
                <w:rFonts w:hint="eastAsia"/>
              </w:rPr>
              <w:t xml:space="preserve">　－</w:t>
            </w:r>
            <w:r w:rsidR="00396D53">
              <w:rPr>
                <w:rFonts w:hint="eastAsia"/>
              </w:rPr>
              <w:t xml:space="preserve"> </w:t>
            </w:r>
            <w:r w:rsidR="00672582" w:rsidRPr="0003426F">
              <w:rPr>
                <w:color w:val="FF0000"/>
              </w:rPr>
              <w:t>*</w:t>
            </w:r>
            <w:r w:rsidR="00672582" w:rsidRPr="0003426F">
              <w:rPr>
                <w:rFonts w:hint="eastAsia"/>
                <w:color w:val="FF0000"/>
              </w:rPr>
              <w:t>*</w:t>
            </w:r>
            <w:r w:rsidR="00672582" w:rsidRPr="0003426F">
              <w:rPr>
                <w:color w:val="FF0000"/>
              </w:rPr>
              <w:t>**</w:t>
            </w:r>
            <w:r w:rsidR="00672582"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>－</w:t>
            </w:r>
            <w:r w:rsidR="00672582">
              <w:rPr>
                <w:rFonts w:hint="eastAsia"/>
              </w:rPr>
              <w:t xml:space="preserve"> </w:t>
            </w:r>
            <w:r w:rsidR="00672582" w:rsidRPr="0003426F">
              <w:rPr>
                <w:color w:val="FF0000"/>
              </w:rPr>
              <w:t>*</w:t>
            </w:r>
            <w:r w:rsidR="00672582" w:rsidRPr="0003426F">
              <w:rPr>
                <w:rFonts w:hint="eastAsia"/>
                <w:color w:val="FF0000"/>
              </w:rPr>
              <w:t>*</w:t>
            </w:r>
            <w:r w:rsidR="00672582" w:rsidRPr="0003426F">
              <w:rPr>
                <w:color w:val="FF0000"/>
              </w:rPr>
              <w:t>**</w:t>
            </w:r>
            <w:r w:rsidR="00396D53">
              <w:rPr>
                <w:color w:val="FF0000"/>
              </w:rPr>
              <w:t xml:space="preserve"> </w:t>
            </w:r>
          </w:p>
        </w:tc>
      </w:tr>
      <w:tr w:rsidR="008838E0" w:rsidRPr="008E47E4" w:rsidTr="002E1AEC">
        <w:trPr>
          <w:trHeight w:hRule="exact" w:val="944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設計者</w:t>
            </w:r>
          </w:p>
        </w:tc>
        <w:tc>
          <w:tcPr>
            <w:tcW w:w="7692" w:type="dxa"/>
            <w:gridSpan w:val="3"/>
            <w:vAlign w:val="center"/>
          </w:tcPr>
          <w:p w:rsidR="008838E0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color w:val="FF0000"/>
              </w:rPr>
            </w:pPr>
            <w:r w:rsidRPr="008E47E4">
              <w:rPr>
                <w:rFonts w:hint="eastAsia"/>
                <w:spacing w:val="105"/>
              </w:rPr>
              <w:t>住</w:t>
            </w:r>
            <w:r w:rsidRPr="008E47E4">
              <w:rPr>
                <w:rFonts w:hint="eastAsia"/>
              </w:rPr>
              <w:t>所</w:t>
            </w:r>
            <w:r w:rsidR="006571C5">
              <w:rPr>
                <w:rFonts w:hint="eastAsia"/>
              </w:rPr>
              <w:t>：</w:t>
            </w:r>
            <w:r w:rsidR="006571C5" w:rsidRPr="006A7836">
              <w:rPr>
                <w:rFonts w:hint="eastAsia"/>
                <w:color w:val="FF0000"/>
              </w:rPr>
              <w:t>草津市草津三丁目×番×号</w:t>
            </w:r>
          </w:p>
          <w:p w:rsidR="006571C5" w:rsidRPr="008E47E4" w:rsidRDefault="006571C5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E47E4">
              <w:rPr>
                <w:rFonts w:hint="eastAsia"/>
              </w:rPr>
              <w:t>名</w:t>
            </w:r>
            <w:r w:rsidR="006571C5">
              <w:rPr>
                <w:rFonts w:hint="eastAsia"/>
              </w:rPr>
              <w:t>：</w:t>
            </w:r>
            <w:r w:rsidR="006571C5" w:rsidRPr="006A7836">
              <w:rPr>
                <w:rFonts w:hint="eastAsia"/>
                <w:color w:val="FF0000"/>
              </w:rPr>
              <w:t>志那</w:t>
            </w:r>
            <w:r w:rsidR="006571C5">
              <w:rPr>
                <w:rFonts w:hint="eastAsia"/>
                <w:color w:val="FF0000"/>
              </w:rPr>
              <w:t xml:space="preserve">　</w:t>
            </w:r>
            <w:r w:rsidR="006571C5" w:rsidRPr="006A7836">
              <w:rPr>
                <w:rFonts w:hint="eastAsia"/>
                <w:color w:val="FF0000"/>
              </w:rPr>
              <w:t>一二三</w:t>
            </w:r>
          </w:p>
        </w:tc>
      </w:tr>
      <w:tr w:rsidR="008838E0" w:rsidRPr="008E47E4" w:rsidTr="00480EE0">
        <w:trPr>
          <w:trHeight w:hRule="exact" w:val="640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着手予定日</w:t>
            </w:r>
          </w:p>
        </w:tc>
        <w:tc>
          <w:tcPr>
            <w:tcW w:w="3298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DA0F90">
              <w:rPr>
                <w:rFonts w:hint="eastAsia"/>
                <w:color w:val="FF0000"/>
              </w:rPr>
              <w:t>○</w:t>
            </w:r>
            <w:r w:rsidRPr="008E47E4">
              <w:rPr>
                <w:rFonts w:hint="eastAsia"/>
              </w:rPr>
              <w:t xml:space="preserve">年　</w:t>
            </w:r>
            <w:r w:rsidR="00DA0F90">
              <w:rPr>
                <w:rFonts w:hint="eastAsia"/>
                <w:color w:val="FF0000"/>
              </w:rPr>
              <w:t>○</w:t>
            </w:r>
            <w:r w:rsidRPr="008E47E4">
              <w:rPr>
                <w:rFonts w:hint="eastAsia"/>
              </w:rPr>
              <w:t xml:space="preserve">月　</w:t>
            </w:r>
            <w:r w:rsidR="00DA0F90">
              <w:rPr>
                <w:rFonts w:hint="eastAsia"/>
                <w:color w:val="FF0000"/>
              </w:rPr>
              <w:t>○</w:t>
            </w:r>
            <w:r w:rsidRPr="008E47E4"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完了予定日</w:t>
            </w:r>
          </w:p>
        </w:tc>
        <w:tc>
          <w:tcPr>
            <w:tcW w:w="2977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令和　</w:t>
            </w:r>
            <w:r w:rsidR="00DA0F90">
              <w:rPr>
                <w:rFonts w:hint="eastAsia"/>
                <w:color w:val="FF0000"/>
              </w:rPr>
              <w:t>○</w:t>
            </w:r>
            <w:r w:rsidRPr="008E47E4">
              <w:rPr>
                <w:rFonts w:hint="eastAsia"/>
              </w:rPr>
              <w:t xml:space="preserve">年　</w:t>
            </w:r>
            <w:r w:rsidR="00DA0F90">
              <w:rPr>
                <w:rFonts w:hint="eastAsia"/>
                <w:color w:val="FF0000"/>
              </w:rPr>
              <w:t>○</w:t>
            </w:r>
            <w:r w:rsidRPr="008E47E4">
              <w:rPr>
                <w:rFonts w:hint="eastAsia"/>
              </w:rPr>
              <w:t xml:space="preserve">月　</w:t>
            </w:r>
            <w:r w:rsidR="00DA0F90">
              <w:rPr>
                <w:rFonts w:hint="eastAsia"/>
                <w:color w:val="FF0000"/>
              </w:rPr>
              <w:t>○</w:t>
            </w:r>
            <w:r w:rsidRPr="008E47E4">
              <w:rPr>
                <w:rFonts w:hint="eastAsia"/>
              </w:rPr>
              <w:t>日</w:t>
            </w:r>
          </w:p>
        </w:tc>
      </w:tr>
      <w:tr w:rsidR="008838E0" w:rsidRPr="008E47E4" w:rsidTr="00751230">
        <w:trPr>
          <w:trHeight w:hRule="exact" w:val="753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資金計画</w:t>
            </w:r>
          </w:p>
        </w:tc>
        <w:tc>
          <w:tcPr>
            <w:tcW w:w="7692" w:type="dxa"/>
            <w:gridSpan w:val="3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>□自己資金</w:t>
            </w:r>
            <w:r>
              <w:rPr>
                <w:rFonts w:hint="eastAsia"/>
              </w:rPr>
              <w:t>・</w:t>
            </w:r>
            <w:r w:rsidRPr="008E47E4">
              <w:rPr>
                <w:rFonts w:hint="eastAsia"/>
              </w:rPr>
              <w:t>□借入資金</w:t>
            </w:r>
            <w:r w:rsidRPr="008E47E4">
              <w:t>(</w:t>
            </w:r>
            <w:r w:rsidRPr="008E47E4">
              <w:rPr>
                <w:rFonts w:hint="eastAsia"/>
              </w:rPr>
              <w:t xml:space="preserve">借入先　　　　　　　　　　　</w:t>
            </w:r>
            <w:r w:rsidRPr="008E47E4">
              <w:t>)</w:t>
            </w:r>
          </w:p>
        </w:tc>
      </w:tr>
      <w:tr w:rsidR="008838E0" w:rsidRPr="008E47E4" w:rsidTr="002E1AEC">
        <w:trPr>
          <w:trHeight w:hRule="exact" w:val="738"/>
        </w:trPr>
        <w:tc>
          <w:tcPr>
            <w:tcW w:w="1664" w:type="dxa"/>
            <w:vAlign w:val="center"/>
          </w:tcPr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添付図書</w:t>
            </w:r>
          </w:p>
        </w:tc>
        <w:tc>
          <w:tcPr>
            <w:tcW w:w="7692" w:type="dxa"/>
            <w:gridSpan w:val="3"/>
            <w:vAlign w:val="center"/>
          </w:tcPr>
          <w:p w:rsidR="008838E0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１</w:t>
            </w:r>
            <w:r w:rsidRPr="008E47E4">
              <w:rPr>
                <w:rFonts w:hint="eastAsia"/>
              </w:rPr>
              <w:t xml:space="preserve">　付近の見取図　</w:t>
            </w:r>
            <w:r>
              <w:rPr>
                <w:rFonts w:hint="eastAsia"/>
              </w:rPr>
              <w:t>２</w:t>
            </w:r>
            <w:r w:rsidRPr="008E47E4">
              <w:rPr>
                <w:rFonts w:hint="eastAsia"/>
              </w:rPr>
              <w:t xml:space="preserve">　配置図　</w:t>
            </w:r>
            <w:r>
              <w:rPr>
                <w:rFonts w:hint="eastAsia"/>
              </w:rPr>
              <w:t>３</w:t>
            </w:r>
            <w:r w:rsidRPr="008E47E4">
              <w:rPr>
                <w:rFonts w:hint="eastAsia"/>
              </w:rPr>
              <w:t xml:space="preserve">　生産工程図および排水系統図</w:t>
            </w:r>
          </w:p>
          <w:p w:rsidR="008838E0" w:rsidRPr="008E47E4" w:rsidRDefault="008838E0" w:rsidP="008838E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４</w:t>
            </w:r>
            <w:r w:rsidRPr="008E47E4">
              <w:rPr>
                <w:rFonts w:hint="eastAsia"/>
              </w:rPr>
              <w:t xml:space="preserve">　除害施設設計書</w:t>
            </w:r>
          </w:p>
        </w:tc>
      </w:tr>
    </w:tbl>
    <w:p w:rsidR="00BC3386" w:rsidRDefault="00681174" w:rsidP="001A3EFD">
      <w:pPr>
        <w:wordWrap w:val="0"/>
        <w:overflowPunct w:val="0"/>
        <w:autoSpaceDE w:val="0"/>
        <w:autoSpaceDN w:val="0"/>
        <w:spacing w:before="120" w:line="360" w:lineRule="exact"/>
        <w:ind w:left="420" w:hanging="42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380771</wp:posOffset>
                </wp:positionV>
                <wp:extent cx="3132861" cy="637082"/>
                <wp:effectExtent l="0" t="0" r="1079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861" cy="637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1174" w:rsidRDefault="00681174" w:rsidP="00681174">
                            <w:r>
                              <w:rPr>
                                <w:rFonts w:hint="eastAsia"/>
                              </w:rPr>
                              <w:t>日常</w:t>
                            </w:r>
                            <w:r>
                              <w:t xml:space="preserve">管理責任者名　</w:t>
                            </w:r>
                            <w:r w:rsidRPr="00C26CBB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C26CBB" w:rsidRPr="00C26CB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草津　次郎</w:t>
                            </w:r>
                            <w:r w:rsidRPr="00C26C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26CBB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:rsidR="00681174" w:rsidRDefault="00681174" w:rsidP="0068117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t>）</w:t>
                            </w:r>
                            <w:r w:rsidRPr="0068117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26CBB" w:rsidRPr="00C26CB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*</w:t>
                            </w:r>
                            <w:r w:rsidR="00C26CBB" w:rsidRPr="00C26CBB">
                              <w:rPr>
                                <w:color w:val="FF0000"/>
                                <w:u w:val="single"/>
                              </w:rPr>
                              <w:t>**</w:t>
                            </w:r>
                            <w:r w:rsidR="00C26CBB" w:rsidRPr="00C26CBB">
                              <w:rPr>
                                <w:rFonts w:hint="eastAsia"/>
                                <w:u w:val="single"/>
                              </w:rPr>
                              <w:t xml:space="preserve">　－ </w:t>
                            </w:r>
                            <w:r w:rsidR="00C26CBB" w:rsidRPr="00C26CBB">
                              <w:rPr>
                                <w:color w:val="FF0000"/>
                                <w:u w:val="single"/>
                              </w:rPr>
                              <w:t>*</w:t>
                            </w:r>
                            <w:r w:rsidR="00C26CBB" w:rsidRPr="00C26CB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*</w:t>
                            </w:r>
                            <w:r w:rsidR="00C26CBB" w:rsidRPr="00C26CBB">
                              <w:rPr>
                                <w:color w:val="FF0000"/>
                                <w:u w:val="single"/>
                              </w:rPr>
                              <w:t xml:space="preserve">** </w:t>
                            </w:r>
                            <w:r w:rsidR="00C26CBB" w:rsidRPr="00C26CBB">
                              <w:rPr>
                                <w:rFonts w:hint="eastAsia"/>
                                <w:u w:val="single"/>
                              </w:rPr>
                              <w:t xml:space="preserve">－ </w:t>
                            </w:r>
                            <w:r w:rsidR="00C26CBB" w:rsidRPr="00C26CBB">
                              <w:rPr>
                                <w:color w:val="FF0000"/>
                                <w:u w:val="single"/>
                              </w:rPr>
                              <w:t>*</w:t>
                            </w:r>
                            <w:r w:rsidR="00C26CBB" w:rsidRPr="00C26CBB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*</w:t>
                            </w:r>
                            <w:r w:rsidR="00C26CBB" w:rsidRPr="00C26CBB">
                              <w:rPr>
                                <w:color w:val="FF0000"/>
                                <w:u w:val="single"/>
                              </w:rPr>
                              <w:t>**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195.5pt;margin-top:30pt;width:246.7pt;height:50.1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" fillcolor="white [3201]" strokeweight=".5pt">
                <v:textbox>
                  <w:txbxContent>
                    <w:p w:rsidR="00681174" w:rsidRDefault="00681174" w:rsidP="00681174">
                      <w:r>
                        <w:rPr>
                          <w:rFonts w:hint="eastAsia"/>
                        </w:rPr>
                        <w:t>日常</w:t>
                      </w:r>
                      <w:r>
                        <w:t xml:space="preserve">管理責任者名　</w:t>
                      </w:r>
                      <w:r w:rsidRPr="00C26CBB">
                        <w:rPr>
                          <w:u w:val="single"/>
                        </w:rPr>
                        <w:t xml:space="preserve">　　　</w:t>
                      </w:r>
                      <w:r w:rsidR="00C26CBB" w:rsidRPr="00C26CBB">
                        <w:rPr>
                          <w:rFonts w:hint="eastAsia"/>
                          <w:color w:val="FF0000"/>
                          <w:u w:val="single"/>
                        </w:rPr>
                        <w:t>草津　次郎</w:t>
                      </w:r>
                      <w:r w:rsidRPr="00C26C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26CBB">
                        <w:rPr>
                          <w:u w:val="single"/>
                        </w:rPr>
                        <w:t xml:space="preserve">　　</w:t>
                      </w:r>
                    </w:p>
                    <w:p w:rsidR="00681174" w:rsidRDefault="00681174" w:rsidP="00681174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電話番号</w:t>
                      </w:r>
                      <w:r>
                        <w:t>）</w:t>
                      </w:r>
                      <w:r w:rsidRPr="0068117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26CBB" w:rsidRPr="00C26CBB">
                        <w:rPr>
                          <w:rFonts w:hint="eastAsia"/>
                          <w:color w:val="FF0000"/>
                          <w:u w:val="single"/>
                        </w:rPr>
                        <w:t>*</w:t>
                      </w:r>
                      <w:r w:rsidR="00C26CBB" w:rsidRPr="00C26CBB">
                        <w:rPr>
                          <w:color w:val="FF0000"/>
                          <w:u w:val="single"/>
                        </w:rPr>
                        <w:t>**</w:t>
                      </w:r>
                      <w:r w:rsidR="00C26CBB" w:rsidRPr="00C26CBB">
                        <w:rPr>
                          <w:rFonts w:hint="eastAsia"/>
                          <w:u w:val="single"/>
                        </w:rPr>
                        <w:t xml:space="preserve">　－ </w:t>
                      </w:r>
                      <w:r w:rsidR="00C26CBB" w:rsidRPr="00C26CBB">
                        <w:rPr>
                          <w:color w:val="FF0000"/>
                          <w:u w:val="single"/>
                        </w:rPr>
                        <w:t>*</w:t>
                      </w:r>
                      <w:r w:rsidR="00C26CBB" w:rsidRPr="00C26CBB">
                        <w:rPr>
                          <w:rFonts w:hint="eastAsia"/>
                          <w:color w:val="FF0000"/>
                          <w:u w:val="single"/>
                        </w:rPr>
                        <w:t>*</w:t>
                      </w:r>
                      <w:r w:rsidR="00C26CBB" w:rsidRPr="00C26CBB">
                        <w:rPr>
                          <w:color w:val="FF0000"/>
                          <w:u w:val="single"/>
                        </w:rPr>
                        <w:t xml:space="preserve">** </w:t>
                      </w:r>
                      <w:r w:rsidR="00C26CBB" w:rsidRPr="00C26CBB">
                        <w:rPr>
                          <w:rFonts w:hint="eastAsia"/>
                          <w:u w:val="single"/>
                        </w:rPr>
                        <w:t xml:space="preserve">－ </w:t>
                      </w:r>
                      <w:r w:rsidR="00C26CBB" w:rsidRPr="00C26CBB">
                        <w:rPr>
                          <w:color w:val="FF0000"/>
                          <w:u w:val="single"/>
                        </w:rPr>
                        <w:t>*</w:t>
                      </w:r>
                      <w:r w:rsidR="00C26CBB" w:rsidRPr="00C26CBB">
                        <w:rPr>
                          <w:rFonts w:hint="eastAsia"/>
                          <w:color w:val="FF0000"/>
                          <w:u w:val="single"/>
                        </w:rPr>
                        <w:t>*</w:t>
                      </w:r>
                      <w:r w:rsidR="00C26CBB" w:rsidRPr="00C26CBB">
                        <w:rPr>
                          <w:color w:val="FF0000"/>
                          <w:u w:val="single"/>
                        </w:rPr>
                        <w:t>**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D56" w:rsidRPr="008E47E4">
        <w:rPr>
          <w:rFonts w:hint="eastAsia"/>
        </w:rPr>
        <w:t xml:space="preserve">　※□は、該当する所にレをつけること。</w:t>
      </w:r>
    </w:p>
    <w:p w:rsidR="001A3EFD" w:rsidRDefault="001A3EFD" w:rsidP="001A3EFD">
      <w:pPr>
        <w:overflowPunct w:val="0"/>
        <w:autoSpaceDE w:val="0"/>
        <w:autoSpaceDN w:val="0"/>
        <w:spacing w:line="360" w:lineRule="exact"/>
        <w:jc w:val="center"/>
        <w:textAlignment w:val="center"/>
      </w:pPr>
      <w:r>
        <w:rPr>
          <w:rFonts w:hint="eastAsia"/>
        </w:rPr>
        <w:lastRenderedPageBreak/>
        <w:t>裏面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t>(</w:t>
      </w:r>
      <w:r w:rsidRPr="008E47E4">
        <w:rPr>
          <w:rFonts w:hint="eastAsia"/>
        </w:rPr>
        <w:t>備考</w:t>
      </w:r>
      <w:r w:rsidRPr="008E47E4">
        <w:t>)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rPr>
          <w:rFonts w:hint="eastAsia"/>
        </w:rPr>
        <w:t xml:space="preserve">　○添付図書について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8E47E4">
        <w:rPr>
          <w:rFonts w:hint="eastAsia"/>
        </w:rPr>
        <w:t xml:space="preserve">　　</w:t>
      </w:r>
      <w:r w:rsidR="001A3EFD">
        <w:rPr>
          <w:rFonts w:hint="eastAsia"/>
        </w:rPr>
        <w:t>１</w:t>
      </w:r>
      <w:r w:rsidRPr="008E47E4">
        <w:rPr>
          <w:rFonts w:hint="eastAsia"/>
        </w:rPr>
        <w:t>には、方位、道路および目標となる地物を明示すること。</w:t>
      </w:r>
    </w:p>
    <w:p w:rsidR="007B7D56" w:rsidRDefault="007B7D56" w:rsidP="001A3EFD">
      <w:pPr>
        <w:wordWrap w:val="0"/>
        <w:overflowPunct w:val="0"/>
        <w:autoSpaceDE w:val="0"/>
        <w:autoSpaceDN w:val="0"/>
        <w:spacing w:line="360" w:lineRule="exact"/>
        <w:ind w:left="671" w:hangingChars="300" w:hanging="671"/>
        <w:textAlignment w:val="center"/>
      </w:pPr>
      <w:r w:rsidRPr="008E47E4">
        <w:rPr>
          <w:rFonts w:hint="eastAsia"/>
        </w:rPr>
        <w:t xml:space="preserve">　　</w:t>
      </w:r>
      <w:r w:rsidR="001A3EFD">
        <w:rPr>
          <w:rFonts w:hint="eastAsia"/>
        </w:rPr>
        <w:t>２</w:t>
      </w:r>
      <w:r w:rsidRPr="008E47E4">
        <w:rPr>
          <w:rFonts w:hint="eastAsia"/>
        </w:rPr>
        <w:t>には、縮尺、敷地の境界線、敷地内の建築物の位置、排水設備等の位置および除害施設の位置を明示すること。</w:t>
      </w:r>
    </w:p>
    <w:p w:rsidR="001A3EFD" w:rsidRPr="008E47E4" w:rsidRDefault="001A3EFD" w:rsidP="00D2213D">
      <w:pPr>
        <w:wordWrap w:val="0"/>
        <w:overflowPunct w:val="0"/>
        <w:autoSpaceDE w:val="0"/>
        <w:autoSpaceDN w:val="0"/>
        <w:spacing w:line="360" w:lineRule="exact"/>
        <w:ind w:left="671" w:hangingChars="300" w:hanging="671"/>
        <w:textAlignment w:val="center"/>
      </w:pPr>
      <w:r>
        <w:rPr>
          <w:rFonts w:hint="eastAsia"/>
        </w:rPr>
        <w:t xml:space="preserve">　　  尚、</w:t>
      </w:r>
      <w:r w:rsidR="00D2213D">
        <w:rPr>
          <w:rFonts w:hint="eastAsia"/>
        </w:rPr>
        <w:t>事業所</w:t>
      </w:r>
      <w:r>
        <w:rPr>
          <w:rFonts w:hint="eastAsia"/>
        </w:rPr>
        <w:t>がテナントビル等の場合は申請箇所が含まれる「平面図</w:t>
      </w:r>
      <w:r w:rsidR="00D2213D">
        <w:rPr>
          <w:rFonts w:hint="eastAsia"/>
        </w:rPr>
        <w:t>等</w:t>
      </w:r>
      <w:r>
        <w:rPr>
          <w:rFonts w:hint="eastAsia"/>
        </w:rPr>
        <w:t>」</w:t>
      </w:r>
      <w:r w:rsidR="00D2213D">
        <w:rPr>
          <w:rFonts w:hint="eastAsia"/>
        </w:rPr>
        <w:t>を</w:t>
      </w:r>
      <w:r>
        <w:rPr>
          <w:rFonts w:hint="eastAsia"/>
        </w:rPr>
        <w:t>添付のこと。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8E47E4">
        <w:rPr>
          <w:rFonts w:hint="eastAsia"/>
        </w:rPr>
        <w:t xml:space="preserve">　　</w:t>
      </w:r>
      <w:r w:rsidR="007158CF">
        <w:rPr>
          <w:rFonts w:hint="eastAsia"/>
        </w:rPr>
        <w:t>３</w:t>
      </w:r>
      <w:r w:rsidRPr="008E47E4">
        <w:rPr>
          <w:rFonts w:hint="eastAsia"/>
        </w:rPr>
        <w:t>には、生産工程および排水系統のフローシートを明示すること。</w:t>
      </w:r>
      <w:r w:rsidR="00EF1A1D">
        <w:rPr>
          <w:rFonts w:hint="eastAsia"/>
        </w:rPr>
        <w:t>（</w:t>
      </w:r>
      <w:r w:rsidR="00F05D8C">
        <w:rPr>
          <w:rFonts w:hint="eastAsia"/>
        </w:rPr>
        <w:t>排水</w:t>
      </w:r>
      <w:r w:rsidR="00EF1A1D">
        <w:rPr>
          <w:rFonts w:hint="eastAsia"/>
        </w:rPr>
        <w:t>系統図）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8E47E4">
        <w:rPr>
          <w:rFonts w:hint="eastAsia"/>
        </w:rPr>
        <w:t xml:space="preserve">　　</w:t>
      </w:r>
      <w:r w:rsidR="007158CF">
        <w:rPr>
          <w:rFonts w:hint="eastAsia"/>
        </w:rPr>
        <w:t>４</w:t>
      </w:r>
      <w:r w:rsidRPr="008E47E4">
        <w:rPr>
          <w:rFonts w:hint="eastAsia"/>
        </w:rPr>
        <w:t>の設計図書には、次の事項を明示すること。</w:t>
      </w:r>
    </w:p>
    <w:p w:rsidR="007158CF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8E47E4">
        <w:rPr>
          <w:rFonts w:hint="eastAsia"/>
        </w:rPr>
        <w:t xml:space="preserve">　　　</w:t>
      </w:r>
      <w:r w:rsidRPr="00EF1A1D">
        <w:rPr>
          <w:rFonts w:hint="eastAsia"/>
        </w:rPr>
        <w:t xml:space="preserve">ア　</w:t>
      </w:r>
      <w:r w:rsidR="00D2213D" w:rsidRPr="00EF1A1D">
        <w:rPr>
          <w:rFonts w:hint="eastAsia"/>
        </w:rPr>
        <w:t>阻集器容量算定・型式算定書</w:t>
      </w:r>
    </w:p>
    <w:p w:rsidR="00D2213D" w:rsidRPr="00EF1A1D" w:rsidRDefault="00D2213D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イ　アで算定した阻集器の三面図</w:t>
      </w:r>
    </w:p>
    <w:p w:rsidR="00F05D8C" w:rsidRPr="00F05D8C" w:rsidRDefault="00D2213D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  <w:rPr>
          <w:b/>
          <w:u w:val="single"/>
        </w:rPr>
      </w:pPr>
      <w:r w:rsidRPr="00EF1A1D">
        <w:rPr>
          <w:rFonts w:hint="eastAsia"/>
        </w:rPr>
        <w:t xml:space="preserve">　　　</w:t>
      </w:r>
      <w:r w:rsidR="00EF1A1D">
        <w:rPr>
          <w:rFonts w:hint="eastAsia"/>
        </w:rPr>
        <w:t xml:space="preserve">　　</w:t>
      </w:r>
      <w:r w:rsidR="00F05D8C" w:rsidRPr="00F05D8C">
        <w:rPr>
          <w:rFonts w:hint="eastAsia"/>
          <w:b/>
          <w:u w:val="single"/>
        </w:rPr>
        <w:t>１～３、及び４の</w:t>
      </w:r>
      <w:r w:rsidRPr="00F05D8C">
        <w:rPr>
          <w:rFonts w:hint="eastAsia"/>
          <w:b/>
          <w:u w:val="single"/>
        </w:rPr>
        <w:t>ア、イは</w:t>
      </w:r>
      <w:r w:rsidR="00EF1A1D" w:rsidRPr="00F05D8C">
        <w:rPr>
          <w:rFonts w:hint="eastAsia"/>
          <w:b/>
          <w:u w:val="single"/>
        </w:rPr>
        <w:t>添付</w:t>
      </w:r>
      <w:r w:rsidRPr="00F05D8C">
        <w:rPr>
          <w:rFonts w:hint="eastAsia"/>
          <w:b/>
          <w:u w:val="single"/>
        </w:rPr>
        <w:t>必須です。</w:t>
      </w:r>
    </w:p>
    <w:p w:rsidR="00F05D8C" w:rsidRDefault="00F05D8C" w:rsidP="00F05D8C">
      <w:pPr>
        <w:wordWrap w:val="0"/>
        <w:overflowPunct w:val="0"/>
        <w:autoSpaceDE w:val="0"/>
        <w:autoSpaceDN w:val="0"/>
        <w:spacing w:line="360" w:lineRule="exact"/>
        <w:ind w:leftChars="100" w:left="224" w:firstLineChars="200" w:firstLine="448"/>
        <w:textAlignment w:val="center"/>
      </w:pPr>
    </w:p>
    <w:p w:rsidR="00D2213D" w:rsidRDefault="00EF1A1D" w:rsidP="00F05D8C">
      <w:pPr>
        <w:wordWrap w:val="0"/>
        <w:overflowPunct w:val="0"/>
        <w:autoSpaceDE w:val="0"/>
        <w:autoSpaceDN w:val="0"/>
        <w:spacing w:line="360" w:lineRule="exact"/>
        <w:ind w:leftChars="100" w:left="224" w:firstLineChars="200" w:firstLine="448"/>
        <w:textAlignment w:val="center"/>
      </w:pPr>
      <w:r>
        <w:rPr>
          <w:rFonts w:hint="eastAsia"/>
        </w:rPr>
        <w:t>以下については必要に応じて添付ください。</w:t>
      </w:r>
    </w:p>
    <w:p w:rsidR="007B7D56" w:rsidRPr="00EF1A1D" w:rsidRDefault="00D2213D" w:rsidP="00D2213D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Pr="00D2213D">
        <w:rPr>
          <w:rFonts w:hint="eastAsia"/>
        </w:rPr>
        <w:t>ウ</w:t>
      </w:r>
      <w:r>
        <w:rPr>
          <w:rFonts w:hint="eastAsia"/>
        </w:rPr>
        <w:t xml:space="preserve">　</w:t>
      </w:r>
      <w:r w:rsidR="007B7D56" w:rsidRPr="00EF1A1D">
        <w:rPr>
          <w:rFonts w:hint="eastAsia"/>
        </w:rPr>
        <w:t>原材料および薬品の種類ならびにその使用量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エ</w:t>
      </w:r>
      <w:r w:rsidRPr="00EF1A1D">
        <w:rPr>
          <w:rFonts w:hint="eastAsia"/>
        </w:rPr>
        <w:t xml:space="preserve">　用水源の種類および使用水量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オ</w:t>
      </w:r>
      <w:r w:rsidRPr="00EF1A1D">
        <w:rPr>
          <w:rFonts w:hint="eastAsia"/>
        </w:rPr>
        <w:t xml:space="preserve">　排水の時間的変動と水質の変化</w:t>
      </w:r>
    </w:p>
    <w:p w:rsidR="007B7D56" w:rsidRPr="00EF1A1D" w:rsidRDefault="007B7D5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</w:t>
      </w:r>
      <w:r w:rsidR="00D2213D" w:rsidRPr="00EF1A1D">
        <w:rPr>
          <w:rFonts w:hint="eastAsia"/>
        </w:rPr>
        <w:t xml:space="preserve">　　キ</w:t>
      </w:r>
      <w:r w:rsidRPr="00EF1A1D">
        <w:rPr>
          <w:rFonts w:hint="eastAsia"/>
        </w:rPr>
        <w:t xml:space="preserve">　処理方法および処理目標の計算根拠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ク</w:t>
      </w:r>
      <w:r w:rsidRPr="00EF1A1D">
        <w:rPr>
          <w:rFonts w:hint="eastAsia"/>
        </w:rPr>
        <w:t xml:space="preserve">　発生汚泥等の処理および処分の方法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ケ</w:t>
      </w:r>
      <w:r w:rsidRPr="00EF1A1D">
        <w:rPr>
          <w:rFonts w:hint="eastAsia"/>
        </w:rPr>
        <w:t xml:space="preserve">　土木および機械工事の設計図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キ　処理工程図</w:t>
      </w:r>
    </w:p>
    <w:p w:rsidR="007B7D56" w:rsidRPr="00EF1A1D" w:rsidRDefault="007B7D5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ク　工事費概算額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ケ　自己または借入資金の別および借入先を明記した資金計画書</w:t>
      </w:r>
    </w:p>
    <w:p w:rsidR="00EF1A1D" w:rsidRDefault="007B7D5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</w:p>
    <w:p w:rsidR="007B7D56" w:rsidRPr="00EF1A1D" w:rsidRDefault="007B7D56" w:rsidP="00EF1A1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Chars="100" w:left="224" w:firstLineChars="200" w:firstLine="448"/>
        <w:textAlignment w:val="center"/>
      </w:pPr>
      <w:r w:rsidRPr="00EF1A1D">
        <w:rPr>
          <w:rFonts w:hint="eastAsia"/>
        </w:rPr>
        <w:t>・別紙「施設および排水の内容」について</w:t>
      </w:r>
    </w:p>
    <w:p w:rsidR="007B7D56" w:rsidRPr="00EF1A1D" w:rsidRDefault="007B7D56">
      <w:pPr>
        <w:pStyle w:val="a7"/>
      </w:pPr>
      <w:r w:rsidRPr="00EF1A1D">
        <w:rPr>
          <w:rFonts w:hint="eastAsia"/>
        </w:rPr>
        <w:t xml:space="preserve">　　　　　分析項目のうち絶対分析必要項目は項目名に※印を付したものとし、その他については、事業ごとに原料等の内容を勘案し、当該事業場から排出されるおそれのある項目とすること。</w:t>
      </w:r>
    </w:p>
    <w:sectPr w:rsidR="007B7D56" w:rsidRPr="00EF1A1D" w:rsidSect="00775BA1">
      <w:pgSz w:w="11906" w:h="16838" w:code="9"/>
      <w:pgMar w:top="1418" w:right="1418" w:bottom="1418" w:left="1418" w:header="284" w:footer="284" w:gutter="0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77" w:rsidRDefault="00585477" w:rsidP="00623470">
      <w:r>
        <w:separator/>
      </w:r>
    </w:p>
  </w:endnote>
  <w:endnote w:type="continuationSeparator" w:id="0">
    <w:p w:rsidR="00585477" w:rsidRDefault="00585477" w:rsidP="0062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77" w:rsidRDefault="00585477" w:rsidP="00623470">
      <w:r>
        <w:separator/>
      </w:r>
    </w:p>
  </w:footnote>
  <w:footnote w:type="continuationSeparator" w:id="0">
    <w:p w:rsidR="00585477" w:rsidRDefault="00585477" w:rsidP="0062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oNotTrackFormatting/>
  <w:defaultTabStop w:val="851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56"/>
    <w:rsid w:val="00005814"/>
    <w:rsid w:val="0003426F"/>
    <w:rsid w:val="0003448B"/>
    <w:rsid w:val="000E373E"/>
    <w:rsid w:val="00101EFF"/>
    <w:rsid w:val="00130370"/>
    <w:rsid w:val="001A3EFD"/>
    <w:rsid w:val="0021546A"/>
    <w:rsid w:val="00231215"/>
    <w:rsid w:val="00262917"/>
    <w:rsid w:val="002E1AEC"/>
    <w:rsid w:val="002F530C"/>
    <w:rsid w:val="003634FF"/>
    <w:rsid w:val="00396D53"/>
    <w:rsid w:val="003E5647"/>
    <w:rsid w:val="0041538B"/>
    <w:rsid w:val="00466DCA"/>
    <w:rsid w:val="00480EE0"/>
    <w:rsid w:val="004E3541"/>
    <w:rsid w:val="00504B81"/>
    <w:rsid w:val="0052077A"/>
    <w:rsid w:val="00585477"/>
    <w:rsid w:val="005A75FD"/>
    <w:rsid w:val="00623470"/>
    <w:rsid w:val="00641551"/>
    <w:rsid w:val="00652B3A"/>
    <w:rsid w:val="006571C5"/>
    <w:rsid w:val="006635DB"/>
    <w:rsid w:val="00672582"/>
    <w:rsid w:val="00681174"/>
    <w:rsid w:val="006B0B24"/>
    <w:rsid w:val="006C3E98"/>
    <w:rsid w:val="006E5431"/>
    <w:rsid w:val="007158CF"/>
    <w:rsid w:val="00751230"/>
    <w:rsid w:val="00757E48"/>
    <w:rsid w:val="00775BA1"/>
    <w:rsid w:val="007B0864"/>
    <w:rsid w:val="007B7D56"/>
    <w:rsid w:val="007F5D73"/>
    <w:rsid w:val="00816797"/>
    <w:rsid w:val="00824024"/>
    <w:rsid w:val="0084602B"/>
    <w:rsid w:val="008838E0"/>
    <w:rsid w:val="008E3CB1"/>
    <w:rsid w:val="008E47E4"/>
    <w:rsid w:val="0091780B"/>
    <w:rsid w:val="009F41FC"/>
    <w:rsid w:val="00A0344E"/>
    <w:rsid w:val="00A11713"/>
    <w:rsid w:val="00AD5752"/>
    <w:rsid w:val="00BC3386"/>
    <w:rsid w:val="00BE6778"/>
    <w:rsid w:val="00BE77D2"/>
    <w:rsid w:val="00C26CBB"/>
    <w:rsid w:val="00D0174F"/>
    <w:rsid w:val="00D2213D"/>
    <w:rsid w:val="00DA0F90"/>
    <w:rsid w:val="00DB2486"/>
    <w:rsid w:val="00DD154C"/>
    <w:rsid w:val="00E86EB2"/>
    <w:rsid w:val="00EF02D0"/>
    <w:rsid w:val="00EF1A1D"/>
    <w:rsid w:val="00F05D8C"/>
    <w:rsid w:val="00F06364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336657-2CFA-447C-AAC7-4DED006D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2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24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24024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24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24024"/>
    <w:rPr>
      <w:rFonts w:ascii="ＭＳ 明朝" w:hAnsi="Courier New"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rsid w:val="00824024"/>
    <w:pPr>
      <w:wordWrap w:val="0"/>
      <w:overflowPunct w:val="0"/>
      <w:autoSpaceDE w:val="0"/>
      <w:autoSpaceDN w:val="0"/>
      <w:spacing w:line="360" w:lineRule="exact"/>
      <w:ind w:left="840" w:hanging="840"/>
      <w:textAlignment w:val="center"/>
    </w:pPr>
  </w:style>
  <w:style w:type="character" w:customStyle="1" w:styleId="a8">
    <w:name w:val="本文インデント (文字)"/>
    <w:basedOn w:val="a0"/>
    <w:link w:val="a7"/>
    <w:uiPriority w:val="99"/>
    <w:semiHidden/>
    <w:locked/>
    <w:rsid w:val="00824024"/>
    <w:rPr>
      <w:rFonts w:ascii="ＭＳ 明朝" w:hAnsi="Courier New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B086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B086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2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B7DD-F198-45FC-AC7F-5385394B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31</TotalTime>
  <Pages>2</Pages>
  <Words>928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房登 美咲</cp:lastModifiedBy>
  <cp:revision>18</cp:revision>
  <cp:lastPrinted>2025-11-12T06:21:00Z</cp:lastPrinted>
  <dcterms:created xsi:type="dcterms:W3CDTF">2025-11-12T05:57:00Z</dcterms:created>
  <dcterms:modified xsi:type="dcterms:W3CDTF">2025-11-13T00:41:00Z</dcterms:modified>
</cp:coreProperties>
</file>