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80" w:rsidRDefault="001417BF" w:rsidP="001417BF">
      <w:pPr>
        <w:jc w:val="left"/>
      </w:pPr>
      <w:r>
        <w:rPr>
          <w:rFonts w:hint="eastAsia"/>
        </w:rPr>
        <w:t>「</w:t>
      </w:r>
      <w:r w:rsidR="003061F4" w:rsidRPr="003061F4">
        <w:rPr>
          <w:rFonts w:hint="eastAsia"/>
        </w:rPr>
        <w:t>新しい時代を生き抜いていくために必要な教育とは</w:t>
      </w:r>
      <w:bookmarkStart w:id="0" w:name="_GoBack"/>
      <w:bookmarkEnd w:id="0"/>
      <w:r>
        <w:rPr>
          <w:rFonts w:hint="eastAsia"/>
        </w:rPr>
        <w:t>」</w:t>
      </w:r>
    </w:p>
    <w:p w:rsidR="00BF0C82" w:rsidRPr="00C87E2E" w:rsidRDefault="002A1560" w:rsidP="002A1560">
      <w:pPr>
        <w:jc w:val="right"/>
        <w:rPr>
          <w:b/>
          <w:color w:val="A6A6A6"/>
        </w:rPr>
      </w:pPr>
      <w:r>
        <w:rPr>
          <w:rFonts w:hint="eastAsia"/>
          <w:b/>
          <w:color w:val="A6A6A6"/>
        </w:rPr>
        <w:t xml:space="preserve">　　　　　　　</w:t>
      </w:r>
      <w:r w:rsidR="003501BF" w:rsidRPr="00C87E2E">
        <w:rPr>
          <w:rFonts w:hint="eastAsia"/>
          <w:b/>
          <w:color w:val="A6A6A6"/>
        </w:rPr>
        <w:t>氏　名</w:t>
      </w:r>
    </w:p>
    <w:p w:rsidR="00BF0C82" w:rsidRDefault="00BF0C82"/>
    <w:p w:rsidR="00BF0C82" w:rsidRPr="00D27EDA" w:rsidRDefault="00BF0C82"/>
    <w:p w:rsidR="00BF0C82" w:rsidRDefault="00BF0C82"/>
    <w:p w:rsidR="00BF0C82" w:rsidRPr="002A1560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BF0C82" w:rsidRDefault="00BF0C82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p w:rsidR="008B7F6F" w:rsidRDefault="008B7F6F"/>
    <w:sectPr w:rsidR="008B7F6F">
      <w:headerReference w:type="default" r:id="rId6"/>
      <w:footerReference w:type="even" r:id="rId7"/>
      <w:footerReference w:type="default" r:id="rId8"/>
      <w:pgSz w:w="11907" w:h="16839" w:code="9"/>
      <w:pgMar w:top="1701" w:right="1701" w:bottom="1701" w:left="1701" w:header="1134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F8" w:rsidRDefault="007A1BF8">
      <w:r>
        <w:separator/>
      </w:r>
    </w:p>
  </w:endnote>
  <w:endnote w:type="continuationSeparator" w:id="0">
    <w:p w:rsidR="007A1BF8" w:rsidRDefault="007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82" w:rsidRDefault="00BF0C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C82" w:rsidRDefault="00BF0C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82" w:rsidRDefault="00BF0C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1F4">
      <w:rPr>
        <w:rStyle w:val="a6"/>
        <w:noProof/>
      </w:rPr>
      <w:t>5</w:t>
    </w:r>
    <w:r>
      <w:rPr>
        <w:rStyle w:val="a6"/>
      </w:rPr>
      <w:fldChar w:fldCharType="end"/>
    </w:r>
  </w:p>
  <w:p w:rsidR="00BF0C82" w:rsidRDefault="00BF0C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F8" w:rsidRDefault="007A1BF8">
      <w:r>
        <w:separator/>
      </w:r>
    </w:p>
  </w:footnote>
  <w:footnote w:type="continuationSeparator" w:id="0">
    <w:p w:rsidR="007A1BF8" w:rsidRDefault="007A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82" w:rsidRDefault="002011BB">
    <w:pPr>
      <w:pStyle w:val="a3"/>
      <w:rPr>
        <w:noProof w:val="0"/>
        <w:sz w:val="20"/>
      </w:rPr>
    </w:pPr>
    <w:r>
      <w:rPr>
        <w:b/>
        <w:bCs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AD2E0" id="Rectangle 846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6K9wIAADk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" o:allowincell="f" filled="f" strokecolor="green" strokeweight=".25pt"/>
          </w:pict>
        </mc:Fallback>
      </mc:AlternateContent>
    </w:r>
    <w:r>
      <w:rPr>
        <w:b/>
        <w:bCs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-67310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0" b="0"/>
              <wp:wrapNone/>
              <wp:docPr id="1" name="Group 8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595" y="1824"/>
                        <a:chExt cx="8505" cy="13191"/>
                      </a:xfrm>
                    </wpg:grpSpPr>
                    <wpg:grpSp>
                      <wpg:cNvPr id="2" name="Group 445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6"/>
                      <wpg:cNvGrpSpPr>
                        <a:grpSpLocks/>
                      </wpg:cNvGrpSpPr>
                      <wpg:grpSpPr bwMode="auto">
                        <a:xfrm>
                          <a:off x="1595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7"/>
                      <wpg:cNvGrpSpPr>
                        <a:grpSpLocks/>
                      </wpg:cNvGrpSpPr>
                      <wpg:grpSpPr bwMode="auto">
                        <a:xfrm>
                          <a:off x="1595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8"/>
                      <wpg:cNvGrpSpPr>
                        <a:grpSpLocks/>
                      </wpg:cNvGrpSpPr>
                      <wpg:grpSpPr bwMode="auto">
                        <a:xfrm>
                          <a:off x="1595" y="38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09"/>
                      <wpg:cNvGrpSpPr>
                        <a:grpSpLocks/>
                      </wpg:cNvGrpSpPr>
                      <wpg:grpSpPr bwMode="auto">
                        <a:xfrm>
                          <a:off x="1595" y="451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0"/>
                      <wpg:cNvGrpSpPr>
                        <a:grpSpLocks/>
                      </wpg:cNvGrpSpPr>
                      <wpg:grpSpPr bwMode="auto">
                        <a:xfrm>
                          <a:off x="1595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1"/>
                      <wpg:cNvGrpSpPr>
                        <a:grpSpLocks/>
                      </wpg:cNvGrpSpPr>
                      <wpg:grpSpPr bwMode="auto">
                        <a:xfrm>
                          <a:off x="1595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2"/>
                      <wpg:cNvGrpSpPr>
                        <a:grpSpLocks/>
                      </wpg:cNvGrpSpPr>
                      <wpg:grpSpPr bwMode="auto">
                        <a:xfrm>
                          <a:off x="1595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3"/>
                      <wpg:cNvGrpSpPr>
                        <a:grpSpLocks/>
                      </wpg:cNvGrpSpPr>
                      <wpg:grpSpPr bwMode="auto">
                        <a:xfrm>
                          <a:off x="1595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4"/>
                      <wpg:cNvGrpSpPr>
                        <a:grpSpLocks/>
                      </wpg:cNvGrpSpPr>
                      <wpg:grpSpPr bwMode="auto">
                        <a:xfrm>
                          <a:off x="1595" y="787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5"/>
                      <wpg:cNvGrpSpPr>
                        <a:grpSpLocks/>
                      </wpg:cNvGrpSpPr>
                      <wpg:grpSpPr bwMode="auto">
                        <a:xfrm>
                          <a:off x="1595" y="854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6"/>
                      <wpg:cNvGrpSpPr>
                        <a:grpSpLocks/>
                      </wpg:cNvGrpSpPr>
                      <wpg:grpSpPr bwMode="auto">
                        <a:xfrm>
                          <a:off x="1595" y="921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7"/>
                      <wpg:cNvGrpSpPr>
                        <a:grpSpLocks/>
                      </wpg:cNvGrpSpPr>
                      <wpg:grpSpPr bwMode="auto">
                        <a:xfrm>
                          <a:off x="1595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8"/>
                      <wpg:cNvGrpSpPr>
                        <a:grpSpLocks/>
                      </wpg:cNvGrpSpPr>
                      <wpg:grpSpPr bwMode="auto">
                        <a:xfrm>
                          <a:off x="1595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19"/>
                      <wpg:cNvGrpSpPr>
                        <a:grpSpLocks/>
                      </wpg:cNvGrpSpPr>
                      <wpg:grpSpPr bwMode="auto">
                        <a:xfrm>
                          <a:off x="1595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0"/>
                      <wpg:cNvGrpSpPr>
                        <a:grpSpLocks/>
                      </wpg:cNvGrpSpPr>
                      <wpg:grpSpPr bwMode="auto">
                        <a:xfrm>
                          <a:off x="1595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1"/>
                      <wpg:cNvGrpSpPr>
                        <a:grpSpLocks/>
                      </wpg:cNvGrpSpPr>
                      <wpg:grpSpPr bwMode="auto">
                        <a:xfrm>
                          <a:off x="1595" y="1257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2"/>
                      <wpg:cNvGrpSpPr>
                        <a:grpSpLocks/>
                      </wpg:cNvGrpSpPr>
                      <wpg:grpSpPr bwMode="auto">
                        <a:xfrm>
                          <a:off x="1595" y="1324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3"/>
                      <wpg:cNvGrpSpPr>
                        <a:grpSpLocks/>
                      </wpg:cNvGrpSpPr>
                      <wpg:grpSpPr bwMode="auto">
                        <a:xfrm>
                          <a:off x="1595" y="1391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4"/>
                      <wpg:cNvGrpSpPr>
                        <a:grpSpLocks/>
                      </wpg:cNvGrpSpPr>
                      <wpg:grpSpPr bwMode="auto">
                        <a:xfrm>
                          <a:off x="1595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6322F" id="Group 845" o:spid="_x0000_s1026" style="position:absolute;left:0;text-align:left;margin-left:-5.3pt;margin-top:34.5pt;width:425.25pt;height:659.55pt;z-index:251657216" coordorigin="1595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" o:allowincell="f">
              <v:group id="Group 445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5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6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7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8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29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0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1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2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3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4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5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6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7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8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39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0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1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2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3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4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6" o:spid="_x0000_s1048" style="position:absolute;left:1595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7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8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49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0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1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2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3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4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5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6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7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8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59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0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1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2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3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4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5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6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7" o:spid="_x0000_s1069" style="position:absolute;left:1595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8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9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0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1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2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3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4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5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6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7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8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79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0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1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2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3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4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5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6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7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8" o:spid="_x0000_s1090" style="position:absolute;left:1595;top:38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89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0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1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2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3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4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5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6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7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8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499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0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1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2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3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4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5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6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7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8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09" o:spid="_x0000_s1111" style="position:absolute;left:1595;top:451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0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1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2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3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4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5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6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7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8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19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0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1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2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3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4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5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6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7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8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29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0" o:spid="_x0000_s1132" style="position:absolute;left:1595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1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2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3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4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5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6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7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8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39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0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1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2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3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4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5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6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7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8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49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0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1" o:spid="_x0000_s1153" style="position:absolute;left:1595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2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3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4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5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6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7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8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59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0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1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2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3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4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5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6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7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8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69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0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1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2" o:spid="_x0000_s1174" style="position:absolute;left:1595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3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4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5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6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7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8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79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0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1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2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3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4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5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6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7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8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89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0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1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2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3" o:spid="_x0000_s1195" style="position:absolute;left:1595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4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5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6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7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8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599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0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1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2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3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4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5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6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7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8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09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0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1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2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3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4" o:spid="_x0000_s1216" style="position:absolute;left:1595;top:787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5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6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7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8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19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0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1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2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3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4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5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6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7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8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29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0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1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2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3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4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5" o:spid="_x0000_s1237" style="position:absolute;left:1595;top:854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6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7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8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39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0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1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2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3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4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5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6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7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8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49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0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1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2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3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4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5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6" o:spid="_x0000_s1258" style="position:absolute;left:1595;top:921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7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8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59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0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1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2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3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4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5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6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7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8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69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0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1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2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3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4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5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6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7" o:spid="_x0000_s1279" style="position:absolute;left:1595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8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79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0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1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2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3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4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5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6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7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8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89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0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1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2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3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4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5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6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7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8" o:spid="_x0000_s1300" style="position:absolute;left:1595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699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0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1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2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3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4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5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6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7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8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09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0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1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2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3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4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5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6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7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8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19" o:spid="_x0000_s1321" style="position:absolute;left:1595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0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1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2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3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4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5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6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7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8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29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0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1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2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3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4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5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6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7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8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39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0" o:spid="_x0000_s1342" style="position:absolute;left:1595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1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2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3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4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5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6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7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8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49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0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1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2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3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4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5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6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7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8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59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0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1" o:spid="_x0000_s1363" style="position:absolute;left:1595;top:1257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2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3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4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5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6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7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8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69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0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1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2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3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4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5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6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7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8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79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0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1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2" o:spid="_x0000_s1384" style="position:absolute;left:1595;top:1324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3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4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5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6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7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8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89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0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1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2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3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4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5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6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7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8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799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0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1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2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3" o:spid="_x0000_s1405" style="position:absolute;left:1595;top:1391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4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5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6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7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8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09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0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1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2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3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4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5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6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7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8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19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0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1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2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3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4" o:spid="_x0000_s1426" style="position:absolute;left:1595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5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6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7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8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29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0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1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2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3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4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5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6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7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8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39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0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1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2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3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4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  <w:p w:rsidR="00BF0C82" w:rsidRDefault="00BF0C82">
    <w:pPr>
      <w:pStyle w:val="a3"/>
      <w:rPr>
        <w:noProof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F"/>
    <w:rsid w:val="00136499"/>
    <w:rsid w:val="001417BF"/>
    <w:rsid w:val="00162E8F"/>
    <w:rsid w:val="00196CCD"/>
    <w:rsid w:val="001B2D71"/>
    <w:rsid w:val="002011BB"/>
    <w:rsid w:val="00285D80"/>
    <w:rsid w:val="002A1560"/>
    <w:rsid w:val="003061F4"/>
    <w:rsid w:val="0032239B"/>
    <w:rsid w:val="003501BF"/>
    <w:rsid w:val="00386F59"/>
    <w:rsid w:val="0039104E"/>
    <w:rsid w:val="004328AA"/>
    <w:rsid w:val="0049707A"/>
    <w:rsid w:val="004B4AF6"/>
    <w:rsid w:val="00615C8E"/>
    <w:rsid w:val="00677142"/>
    <w:rsid w:val="006830F7"/>
    <w:rsid w:val="007128E0"/>
    <w:rsid w:val="007A1BF8"/>
    <w:rsid w:val="0088041A"/>
    <w:rsid w:val="00891324"/>
    <w:rsid w:val="008B7F6F"/>
    <w:rsid w:val="00970A99"/>
    <w:rsid w:val="009A1DEA"/>
    <w:rsid w:val="009D1EBD"/>
    <w:rsid w:val="00B07438"/>
    <w:rsid w:val="00BF0C82"/>
    <w:rsid w:val="00C46DF0"/>
    <w:rsid w:val="00C87E2E"/>
    <w:rsid w:val="00D01E77"/>
    <w:rsid w:val="00D27EDA"/>
    <w:rsid w:val="00EE55FD"/>
    <w:rsid w:val="00F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48DEE-5DED-4CAF-81AA-8BCD546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="42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B074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74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0</TotalTime>
  <Pages>5</Pages>
  <Words>27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原稿用紙ｳｨｻﾞｰﾄﾞ</vt:lpstr>
      <vt:lpstr>原稿用紙ｳｨｻﾞｰﾄﾞ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草津市役所</dc:creator>
  <cp:keywords/>
  <cp:lastModifiedBy>橋本　啓嗣</cp:lastModifiedBy>
  <cp:revision>3</cp:revision>
  <cp:lastPrinted>2024-06-17T02:16:00Z</cp:lastPrinted>
  <dcterms:created xsi:type="dcterms:W3CDTF">2024-06-17T03:00:00Z</dcterms:created>
  <dcterms:modified xsi:type="dcterms:W3CDTF">2025-05-08T07:36:00Z</dcterms:modified>
</cp:coreProperties>
</file>